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tblpY="1"/>
        <w:tblOverlap w:val="never"/>
        <w:tblW w:w="6555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6555"/>
      </w:tblGrid>
      <w:tr w:rsidR="00F066F4" w:rsidTr="000E6FC1">
        <w:tc>
          <w:tcPr>
            <w:tcW w:w="6550" w:type="dxa"/>
          </w:tcPr>
          <w:p w:rsidR="00F066F4" w:rsidRDefault="00F066F4" w:rsidP="00E67A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Znak sprawy: </w:t>
            </w:r>
          </w:p>
        </w:tc>
      </w:tr>
    </w:tbl>
    <w:p w:rsidR="00F066F4" w:rsidRDefault="00F066F4" w:rsidP="000E6FC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Załącznik  Nr 5</w:t>
      </w:r>
    </w:p>
    <w:p w:rsidR="00F066F4" w:rsidRDefault="00F066F4" w:rsidP="000E6FC1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F066F4" w:rsidRDefault="00F066F4" w:rsidP="000E6FC1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F066F4" w:rsidRDefault="00F066F4" w:rsidP="000E6FC1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PROJEKT UMOWY nr ……../2017</w:t>
      </w:r>
    </w:p>
    <w:p w:rsidR="00F066F4" w:rsidRDefault="00F066F4" w:rsidP="000E6FC1">
      <w:pPr>
        <w:spacing w:after="0"/>
        <w:rPr>
          <w:rFonts w:ascii="Arial" w:hAnsi="Arial" w:cs="Arial"/>
          <w:sz w:val="24"/>
          <w:szCs w:val="24"/>
        </w:rPr>
      </w:pPr>
    </w:p>
    <w:p w:rsidR="00F066F4" w:rsidRDefault="00F066F4" w:rsidP="000E6FC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zawarta w dniu ……………… pomiędzy </w:t>
      </w:r>
    </w:p>
    <w:p w:rsidR="00F066F4" w:rsidRDefault="00F066F4" w:rsidP="000E6FC1">
      <w:pPr>
        <w:spacing w:after="0"/>
        <w:rPr>
          <w:rFonts w:ascii="Arial" w:hAnsi="Arial" w:cs="Arial"/>
          <w:sz w:val="24"/>
          <w:szCs w:val="24"/>
        </w:rPr>
      </w:pPr>
    </w:p>
    <w:p w:rsidR="00F066F4" w:rsidRDefault="00F066F4" w:rsidP="000E6FC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Specjalnym Ośrodkiem Szkolno-Wychowawczym w Jaworze,</w:t>
      </w:r>
    </w:p>
    <w:p w:rsidR="00F066F4" w:rsidRDefault="00F066F4" w:rsidP="000E6FC1">
      <w:pPr>
        <w:spacing w:after="0"/>
        <w:rPr>
          <w:rFonts w:ascii="Arial" w:hAnsi="Arial" w:cs="Arial"/>
          <w:sz w:val="24"/>
          <w:szCs w:val="24"/>
        </w:rPr>
      </w:pPr>
    </w:p>
    <w:p w:rsidR="00F066F4" w:rsidRDefault="00F066F4" w:rsidP="000E6FC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który reprezentuje Pan Franciszek Materniak  – Dyrektor Specjalnego Ośrodka Szkolno-Wychowawczego w Jaworze,</w:t>
      </w:r>
    </w:p>
    <w:p w:rsidR="00F066F4" w:rsidRDefault="00F066F4" w:rsidP="000E6FC1">
      <w:pPr>
        <w:spacing w:after="0"/>
        <w:rPr>
          <w:rFonts w:ascii="Arial" w:hAnsi="Arial" w:cs="Arial"/>
          <w:sz w:val="24"/>
          <w:szCs w:val="24"/>
        </w:rPr>
      </w:pPr>
    </w:p>
    <w:p w:rsidR="00F066F4" w:rsidRDefault="00F066F4" w:rsidP="000E6FC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zwanym w dalszej części „Odbiorcą”</w:t>
      </w:r>
    </w:p>
    <w:p w:rsidR="00F066F4" w:rsidRDefault="00F066F4" w:rsidP="000E6FC1">
      <w:pPr>
        <w:spacing w:after="0"/>
        <w:rPr>
          <w:rFonts w:ascii="Arial" w:hAnsi="Arial" w:cs="Arial"/>
          <w:sz w:val="24"/>
          <w:szCs w:val="24"/>
        </w:rPr>
      </w:pPr>
    </w:p>
    <w:p w:rsidR="00F066F4" w:rsidRDefault="00F066F4" w:rsidP="000E6FC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firmą</w:t>
      </w:r>
    </w:p>
    <w:p w:rsidR="00F066F4" w:rsidRDefault="00F066F4" w:rsidP="000E6FC1">
      <w:pPr>
        <w:spacing w:after="0"/>
        <w:rPr>
          <w:rFonts w:ascii="Arial" w:hAnsi="Arial" w:cs="Arial"/>
          <w:sz w:val="24"/>
          <w:szCs w:val="24"/>
        </w:rPr>
      </w:pPr>
    </w:p>
    <w:p w:rsidR="00F066F4" w:rsidRDefault="00F066F4" w:rsidP="000E6FC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………………………………………………………………………………………………..</w:t>
      </w:r>
    </w:p>
    <w:p w:rsidR="00F066F4" w:rsidRDefault="00F066F4" w:rsidP="000E6FC1">
      <w:pPr>
        <w:spacing w:after="0"/>
        <w:rPr>
          <w:rFonts w:ascii="Arial" w:hAnsi="Arial" w:cs="Arial"/>
          <w:sz w:val="24"/>
          <w:szCs w:val="24"/>
        </w:rPr>
      </w:pPr>
    </w:p>
    <w:p w:rsidR="00F066F4" w:rsidRDefault="00F066F4" w:rsidP="000E6FC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siedziba/ adres: ………………………………………………………………………………………..,</w:t>
      </w:r>
    </w:p>
    <w:p w:rsidR="00F066F4" w:rsidRDefault="00F066F4" w:rsidP="000E6FC1">
      <w:pPr>
        <w:spacing w:after="0"/>
        <w:rPr>
          <w:rFonts w:ascii="Arial" w:hAnsi="Arial" w:cs="Arial"/>
          <w:sz w:val="24"/>
          <w:szCs w:val="24"/>
        </w:rPr>
      </w:pPr>
    </w:p>
    <w:p w:rsidR="00F066F4" w:rsidRDefault="00F066F4" w:rsidP="000E6FC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NIP: ……………………………….., REGON:……………KRS ………………………. którą reprezentują:</w:t>
      </w:r>
    </w:p>
    <w:p w:rsidR="00F066F4" w:rsidRDefault="00F066F4" w:rsidP="000E6FC1">
      <w:pPr>
        <w:pStyle w:val="ListParagraph"/>
        <w:numPr>
          <w:ilvl w:val="0"/>
          <w:numId w:val="1"/>
        </w:numPr>
        <w:spacing w:after="0"/>
        <w:ind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………………………..….</w:t>
      </w:r>
    </w:p>
    <w:p w:rsidR="00F066F4" w:rsidRDefault="00F066F4" w:rsidP="000E6FC1">
      <w:pPr>
        <w:pStyle w:val="ListParagraph"/>
        <w:numPr>
          <w:ilvl w:val="0"/>
          <w:numId w:val="1"/>
        </w:numPr>
        <w:spacing w:after="0"/>
        <w:ind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………………………..….</w:t>
      </w:r>
    </w:p>
    <w:p w:rsidR="00F066F4" w:rsidRDefault="00F066F4" w:rsidP="000E6FC1">
      <w:pPr>
        <w:pStyle w:val="ListParagraph"/>
        <w:spacing w:after="0"/>
        <w:rPr>
          <w:rFonts w:ascii="Arial" w:hAnsi="Arial" w:cs="Arial"/>
          <w:sz w:val="24"/>
          <w:szCs w:val="24"/>
        </w:rPr>
      </w:pPr>
    </w:p>
    <w:p w:rsidR="00F066F4" w:rsidRDefault="00F066F4" w:rsidP="000E6FC1">
      <w:pPr>
        <w:spacing w:after="0"/>
        <w:jc w:val="both"/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 xml:space="preserve">zwaną w dalszej części umowy „Wykonawcą”, wyłonionym w wyniku postępowania             w trybie przetargu nieograniczonego na podstawie przepisów ustawy z dnia 29 stycznia 2004 r. Prawo zamówień publicznych (Dz. U. z 2015r., poz. 2164 z późn. zm.) (dalej jako prawo zamówień publicznych). </w:t>
      </w:r>
    </w:p>
    <w:p w:rsidR="00F066F4" w:rsidRDefault="00F066F4" w:rsidP="000E6FC1">
      <w:pPr>
        <w:spacing w:after="0"/>
        <w:rPr>
          <w:rFonts w:ascii="Arial" w:hAnsi="Arial" w:cs="Arial"/>
          <w:sz w:val="24"/>
          <w:szCs w:val="24"/>
        </w:rPr>
      </w:pPr>
    </w:p>
    <w:p w:rsidR="00F066F4" w:rsidRDefault="00F066F4" w:rsidP="000E6FC1">
      <w:pPr>
        <w:spacing w:after="0"/>
        <w:rPr>
          <w:rFonts w:ascii="Arial" w:hAnsi="Arial" w:cs="Arial"/>
          <w:sz w:val="24"/>
          <w:szCs w:val="24"/>
        </w:rPr>
      </w:pPr>
    </w:p>
    <w:p w:rsidR="00F066F4" w:rsidRDefault="00F066F4" w:rsidP="000E6FC1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została zawarta umowa następującej treści</w:t>
      </w:r>
    </w:p>
    <w:p w:rsidR="00F066F4" w:rsidRDefault="00F066F4" w:rsidP="000E6FC1">
      <w:pPr>
        <w:spacing w:after="0"/>
        <w:rPr>
          <w:rFonts w:ascii="Arial" w:hAnsi="Arial" w:cs="Arial"/>
          <w:sz w:val="24"/>
          <w:szCs w:val="24"/>
        </w:rPr>
      </w:pPr>
    </w:p>
    <w:p w:rsidR="00F066F4" w:rsidRDefault="00F066F4" w:rsidP="000E6FC1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1</w:t>
      </w:r>
    </w:p>
    <w:p w:rsidR="00F066F4" w:rsidRDefault="00F066F4" w:rsidP="000E6FC1">
      <w:pPr>
        <w:spacing w:after="0"/>
        <w:rPr>
          <w:rFonts w:ascii="Arial" w:hAnsi="Arial" w:cs="Arial"/>
          <w:sz w:val="24"/>
          <w:szCs w:val="24"/>
        </w:rPr>
      </w:pPr>
    </w:p>
    <w:p w:rsidR="00F066F4" w:rsidRDefault="00F066F4" w:rsidP="000E6FC1">
      <w:pPr>
        <w:pStyle w:val="ListParagraph"/>
        <w:numPr>
          <w:ilvl w:val="0"/>
          <w:numId w:val="2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Wykonawca zobowiązuje się do dostarczenia Odbiorca, a Odbiorca do odebrania produktów żywnościowych, zwanych w dalszej treści umowy                     produktami lub towarami, których asortyment, ilość i ceny jednostkowe określone są w załączniku do umowy, sporządzonym na podstawie formularza cenowego na część ………………….. zamówienia, stanowiącym integralną część niniejszej umowy.</w:t>
      </w:r>
    </w:p>
    <w:p w:rsidR="00F066F4" w:rsidRDefault="00F066F4" w:rsidP="000E6FC1">
      <w:pPr>
        <w:pStyle w:val="ListParagraph"/>
        <w:numPr>
          <w:ilvl w:val="0"/>
          <w:numId w:val="2"/>
        </w:numPr>
        <w:spacing w:before="240" w:after="0"/>
        <w:ind w:left="425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Wszelkie koszty realizacji przedmiotu umowy, w szczególności koszty opakowania, przesłania, załadunku i ubezpieczenia ponosi Wykonawca. W przypadku reklamacji zwrot reklamowanego towaru (niezgodnego z zamówieniem) odbywa się na koszt Wykonawcy.</w:t>
      </w:r>
    </w:p>
    <w:p w:rsidR="00F066F4" w:rsidRDefault="00F066F4" w:rsidP="000E6FC1">
      <w:pPr>
        <w:pStyle w:val="ListParagraph"/>
        <w:numPr>
          <w:ilvl w:val="0"/>
          <w:numId w:val="2"/>
        </w:numPr>
        <w:spacing w:before="120" w:after="0"/>
        <w:ind w:left="425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Odbiorca zastrzega sobie prawo zmian ilościowych poszczególnych towarów lub produktów w ramach maksymalnej kwoty określonej w § 2.</w:t>
      </w:r>
    </w:p>
    <w:p w:rsidR="00F066F4" w:rsidRDefault="00F066F4" w:rsidP="000E6FC1">
      <w:pPr>
        <w:pStyle w:val="ListParagraph"/>
        <w:numPr>
          <w:ilvl w:val="0"/>
          <w:numId w:val="2"/>
        </w:numPr>
        <w:spacing w:before="120" w:after="0"/>
        <w:ind w:left="425" w:hanging="425"/>
        <w:jc w:val="both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Odbiorca zastrzega sobie prawo zrealizowania zamówienia w mniejszych ilościach, niż zostały przewidziane w formularzu cenowym stanowiącym załącznik do umowy. W związku z powyż</w:t>
      </w:r>
      <w:r>
        <w:rPr>
          <w:rFonts w:ascii="Arial" w:hAnsi="Arial" w:cs="Arial"/>
          <w:spacing w:val="-4"/>
          <w:sz w:val="24"/>
          <w:szCs w:val="24"/>
        </w:rPr>
        <w:t>szym zmniejszeniu ulegnie wartość zamówienia, a Wykonawcy nie będą przysługiwały z tego tytułu żadne roszczenia finansowe wobec Odbierającego.</w:t>
      </w:r>
    </w:p>
    <w:p w:rsidR="00F066F4" w:rsidRDefault="00F066F4" w:rsidP="000E6FC1">
      <w:pPr>
        <w:pStyle w:val="ListParagraph"/>
        <w:numPr>
          <w:ilvl w:val="0"/>
          <w:numId w:val="2"/>
        </w:numPr>
        <w:spacing w:before="120" w:after="0"/>
        <w:ind w:left="425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Wykonawca zobowiązuje się uwzględniać promocyjne ceny na dostarczany towar, jeżeli istnieje taka promocja.</w:t>
      </w:r>
    </w:p>
    <w:p w:rsidR="00F066F4" w:rsidRDefault="00F066F4" w:rsidP="000E6FC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066F4" w:rsidRDefault="00F066F4" w:rsidP="000E6FC1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§ 2</w:t>
      </w:r>
    </w:p>
    <w:p w:rsidR="00F066F4" w:rsidRDefault="00F066F4" w:rsidP="000E6FC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066F4" w:rsidRDefault="00F066F4" w:rsidP="000E6FC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Całkowitą wartość wykonania przedmiotu umowy określonego w § 1 ust. 1 niniejszej umowy strony ustalają </w:t>
      </w:r>
      <w:r>
        <w:rPr>
          <w:rFonts w:ascii="Arial" w:hAnsi="Arial" w:cs="Arial"/>
          <w:b/>
          <w:sz w:val="24"/>
          <w:szCs w:val="24"/>
        </w:rPr>
        <w:t>na kwotę ………… złotych brutto (słownie złotych …………………………………….) w tym podatek VAT ……………. złotych (słownie złotych),  netto bez podatku VAT …………… zł (słownie złotych …………………….)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66F4" w:rsidRDefault="00F066F4" w:rsidP="000E6FC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Wartość przedmiotu umowy ustalono na podstawie oferty złożonej przez                 Wykonawcę – formularz ofertowy stanowiący </w:t>
      </w:r>
      <w:r>
        <w:rPr>
          <w:rFonts w:ascii="Arial" w:hAnsi="Arial" w:cs="Arial"/>
          <w:color w:val="000000"/>
          <w:sz w:val="24"/>
          <w:szCs w:val="24"/>
        </w:rPr>
        <w:t>załącznik do umowy.</w:t>
      </w:r>
    </w:p>
    <w:p w:rsidR="00F066F4" w:rsidRDefault="00F066F4" w:rsidP="000E6FC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066F4" w:rsidRDefault="00F066F4" w:rsidP="000E6FC1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§ 3</w:t>
      </w:r>
    </w:p>
    <w:p w:rsidR="00F066F4" w:rsidRDefault="00F066F4" w:rsidP="000E6FC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066F4" w:rsidRDefault="00F066F4" w:rsidP="000E6FC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Umowa będzie realizowana w terminie od dnia 01.03.2017 r. do dnia 31.12.2017 r.</w:t>
      </w:r>
    </w:p>
    <w:p w:rsidR="00F066F4" w:rsidRDefault="00F066F4" w:rsidP="000E6FC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066F4" w:rsidRDefault="00F066F4" w:rsidP="000E6FC1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§ 4</w:t>
      </w:r>
    </w:p>
    <w:p w:rsidR="00F066F4" w:rsidRDefault="00F066F4" w:rsidP="000E6FC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066F4" w:rsidRDefault="00F066F4" w:rsidP="000E6FC1">
      <w:pPr>
        <w:pStyle w:val="ListParagraph"/>
        <w:numPr>
          <w:ilvl w:val="0"/>
          <w:numId w:val="3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Odbiorca będzie zamawiał produkty lub towary przez osoby upoważnione, telefonicznie lub pocztą elektroniczną, sukcesywnie od poniedziałku do piątku               w godzinach od 7:00 do 15:00, w ilościach i asortymencie zależnym od potrzeb Odbiorcy.</w:t>
      </w:r>
    </w:p>
    <w:p w:rsidR="00F066F4" w:rsidRDefault="00F066F4" w:rsidP="000E6FC1">
      <w:pPr>
        <w:pStyle w:val="ListParagraph"/>
        <w:numPr>
          <w:ilvl w:val="0"/>
          <w:numId w:val="3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Dostawy produktów lub towarów nastąpią w dniu uzgodnionym przez strony lub                   w  terminie 24 godzin </w:t>
      </w:r>
      <w:r>
        <w:rPr>
          <w:rFonts w:ascii="Arial" w:hAnsi="Arial" w:cs="Arial"/>
          <w:spacing w:val="-2"/>
          <w:sz w:val="24"/>
          <w:szCs w:val="24"/>
        </w:rPr>
        <w:t xml:space="preserve">od daty potwierdzenia przyjęcia zamówienia (email, fax),                </w:t>
      </w:r>
      <w:r>
        <w:rPr>
          <w:rFonts w:ascii="Arial" w:hAnsi="Arial" w:cs="Arial"/>
          <w:sz w:val="24"/>
          <w:szCs w:val="24"/>
        </w:rPr>
        <w:t xml:space="preserve"> za wyjątkiem pieczywa i mleka świeżego, dla których warunki dostaw określono                      w  punktach 3 i 4 niniejszego paragrafu.</w:t>
      </w:r>
    </w:p>
    <w:p w:rsidR="00F066F4" w:rsidRDefault="00F066F4" w:rsidP="000E6FC1">
      <w:pPr>
        <w:pStyle w:val="ListParagraph"/>
        <w:numPr>
          <w:ilvl w:val="0"/>
          <w:numId w:val="3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Dostawy pieczywa odbywać się będą codziennie do godziny 6:00.</w:t>
      </w:r>
    </w:p>
    <w:p w:rsidR="00F066F4" w:rsidRDefault="00F066F4" w:rsidP="00F81BBF">
      <w:pPr>
        <w:pStyle w:val="ListParagraph"/>
        <w:numPr>
          <w:ilvl w:val="0"/>
          <w:numId w:val="3"/>
        </w:numPr>
        <w:spacing w:after="0"/>
        <w:ind w:left="426" w:hanging="426"/>
        <w:jc w:val="both"/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>Towary lub produkty zostaną dostarczone przez Wykonawcę do Odbiorcy pod adres: Specjalnego Ośrodka Szkolno-Wychowawczego w Jaworze ul. Paderewskiego 6</w:t>
      </w:r>
    </w:p>
    <w:p w:rsidR="00F066F4" w:rsidRDefault="00F066F4" w:rsidP="000E6FC1">
      <w:pPr>
        <w:pStyle w:val="ListParagraph"/>
        <w:numPr>
          <w:ilvl w:val="0"/>
          <w:numId w:val="3"/>
        </w:numPr>
        <w:spacing w:after="0"/>
        <w:ind w:left="426" w:hanging="426"/>
        <w:jc w:val="both"/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Wykonawca dostarczy produkty lub towary Odbiorcy własnym środkiem transportu, na swój koszt i ryzyko. Produkty lub towary dostarczane będą              zgodnie z zasadami HACCP i GHP (Dobrej Praktyki Higienicznej) oraz w sposób zapewniający utrzymanie ciągu chłodniczego od Wykonawcy do Odbiorcy  środkiem transportu posiadającym aktualną książkę kontroli sanitarnej.                                     Wykonawca w ramach wynagrodzenia przewidzianego niniejszą umową zapewni rozładunek dostarczonych produktów lub towarów do Odbiorcy. </w:t>
      </w:r>
    </w:p>
    <w:p w:rsidR="00F066F4" w:rsidRDefault="00F066F4" w:rsidP="000E6FC1">
      <w:pPr>
        <w:pStyle w:val="ListParagraph"/>
        <w:numPr>
          <w:ilvl w:val="0"/>
          <w:numId w:val="3"/>
        </w:numPr>
        <w:spacing w:after="0"/>
        <w:ind w:left="425" w:hanging="425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Osobą upoważnioną do kontaktów ze strony  Odbiorcy w sprawie realizacji niniejszej umowy jest  Elżbieta Sienicka, telefon  76 870 2472 wew. 216</w:t>
      </w:r>
    </w:p>
    <w:p w:rsidR="00F066F4" w:rsidRDefault="00F066F4" w:rsidP="000E6FC1">
      <w:pPr>
        <w:pStyle w:val="ListParagraph"/>
        <w:numPr>
          <w:ilvl w:val="0"/>
          <w:numId w:val="3"/>
        </w:numPr>
        <w:spacing w:after="0"/>
        <w:ind w:left="425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Osobą upoważnioną ze strony Wykonawcy do kontaktów w sprawie realizacji niniejszej umowy jest </w:t>
      </w:r>
    </w:p>
    <w:p w:rsidR="00F066F4" w:rsidRDefault="00F066F4" w:rsidP="000E6FC1">
      <w:pPr>
        <w:pStyle w:val="ListParagraph"/>
        <w:spacing w:after="0"/>
        <w:ind w:left="425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…………………………………, </w:t>
      </w:r>
    </w:p>
    <w:p w:rsidR="00F066F4" w:rsidRDefault="00F066F4" w:rsidP="000E6FC1">
      <w:pPr>
        <w:pStyle w:val="ListParagraph"/>
        <w:spacing w:after="0"/>
        <w:ind w:left="425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tel. ……………………………..</w:t>
      </w:r>
    </w:p>
    <w:p w:rsidR="00F066F4" w:rsidRDefault="00F066F4" w:rsidP="000E6FC1">
      <w:pPr>
        <w:pStyle w:val="ListParagraph"/>
        <w:spacing w:after="0"/>
        <w:ind w:left="425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fax ………………………………</w:t>
      </w:r>
    </w:p>
    <w:p w:rsidR="00F066F4" w:rsidRDefault="00F066F4" w:rsidP="000E6FC1">
      <w:pPr>
        <w:pStyle w:val="ListParagraph"/>
        <w:spacing w:after="0"/>
        <w:ind w:left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mail: ……………………………</w:t>
      </w:r>
    </w:p>
    <w:p w:rsidR="00F066F4" w:rsidRDefault="00F066F4" w:rsidP="000E6FC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066F4" w:rsidRDefault="00F066F4" w:rsidP="000E6FC1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§ 5</w:t>
      </w:r>
    </w:p>
    <w:p w:rsidR="00F066F4" w:rsidRDefault="00F066F4" w:rsidP="000E6FC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066F4" w:rsidRDefault="00F066F4" w:rsidP="000E6FC1">
      <w:pPr>
        <w:pStyle w:val="ListParagraph"/>
        <w:numPr>
          <w:ilvl w:val="0"/>
          <w:numId w:val="4"/>
        </w:numPr>
        <w:spacing w:after="0"/>
        <w:ind w:left="425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Wykonawca gwarantuje, iż będzie dostarczał produkty lub towary wymienione            w § 1 ust. 1 o najwyższej jakości jak również z odpowiednim terminem ważności do  spożycia. </w:t>
      </w:r>
    </w:p>
    <w:p w:rsidR="00F066F4" w:rsidRDefault="00F066F4" w:rsidP="000E6FC1">
      <w:pPr>
        <w:pStyle w:val="ListParagraph"/>
        <w:numPr>
          <w:ilvl w:val="0"/>
          <w:numId w:val="4"/>
        </w:numPr>
        <w:spacing w:before="120" w:after="120"/>
        <w:ind w:left="425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Odbiorca ma prawo odmowy przyjęcia dostarczonych produktów lub towarów w następujących przypadkach: </w:t>
      </w:r>
    </w:p>
    <w:p w:rsidR="00F066F4" w:rsidRDefault="00F066F4" w:rsidP="000E6FC1">
      <w:pPr>
        <w:spacing w:after="0" w:line="240" w:lineRule="auto"/>
        <w:ind w:left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a) nieterminowej lub niezgodnej z zamówieniem realizacji dostawy, </w:t>
      </w:r>
    </w:p>
    <w:p w:rsidR="00F066F4" w:rsidRDefault="00F066F4" w:rsidP="000E6FC1">
      <w:pPr>
        <w:spacing w:before="120" w:after="0" w:line="240" w:lineRule="auto"/>
        <w:ind w:left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b) dostawy produktów lub towarów niezgodnych z opisem zawartym w ofercie Wykonawcy, </w:t>
      </w:r>
    </w:p>
    <w:p w:rsidR="00F066F4" w:rsidRDefault="00F066F4" w:rsidP="000E6FC1">
      <w:pPr>
        <w:spacing w:before="120" w:after="0" w:line="240" w:lineRule="auto"/>
        <w:ind w:left="709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c) uchybienia w zakresie jakości dostarczanych produktów lub towarów lub               terminów ich przydatności do spożycia. </w:t>
      </w:r>
    </w:p>
    <w:p w:rsidR="00F066F4" w:rsidRDefault="00F066F4" w:rsidP="000E6FC1">
      <w:pPr>
        <w:spacing w:before="120" w:after="0"/>
        <w:ind w:left="425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>
        <w:rPr>
          <w:rFonts w:ascii="Arial" w:hAnsi="Arial" w:cs="Arial"/>
          <w:sz w:val="24"/>
          <w:szCs w:val="24"/>
        </w:rPr>
        <w:tab/>
        <w:t xml:space="preserve">W przypadku odmowy przyjęcia przez Odbiorcę produktów lub towarów z przyczyn wymienionych w ust. 2 Wykonawca zobowiązany jest do ich ponownej dostawy zgodnie z warunkami niniejszej umowy na własny koszt i w terminie nie dłuższym niż 4 godziny. </w:t>
      </w:r>
    </w:p>
    <w:p w:rsidR="00F066F4" w:rsidRDefault="00F066F4" w:rsidP="000E6FC1">
      <w:pPr>
        <w:spacing w:after="0"/>
        <w:ind w:left="425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>
        <w:rPr>
          <w:rFonts w:ascii="Arial" w:hAnsi="Arial" w:cs="Arial"/>
          <w:sz w:val="24"/>
          <w:szCs w:val="24"/>
        </w:rPr>
        <w:tab/>
        <w:t xml:space="preserve">Powtarzające się trzykrotnie nieprawidłowości w dostawie produktów lub towarów, o których mowa w ust. 2 pkt a), b) i c) stanowią podstawę do odstąpienia przez Odbiorcę od umowy z winy Wykonawcy ze skutkiem  natychmiastowym. </w:t>
      </w:r>
    </w:p>
    <w:p w:rsidR="00F066F4" w:rsidRDefault="00F066F4" w:rsidP="000E6FC1">
      <w:pPr>
        <w:spacing w:after="0"/>
        <w:ind w:left="425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>
        <w:rPr>
          <w:rFonts w:ascii="Arial" w:hAnsi="Arial" w:cs="Arial"/>
          <w:sz w:val="24"/>
          <w:szCs w:val="24"/>
        </w:rPr>
        <w:tab/>
        <w:t xml:space="preserve">W przypadku zaoferowania produktów lub towarów równoważnych Wykonawca jest zobowiązany wykazać, że oferowany przez niego produkt spełnia wymagania określone przez Odbiorcę w SIWZ. Na potwierdzenie spełniania wymagań, Wykonawca przedłoży na żądanie Odbiorcy specyfikację produktu równoważnego oferowanego przez Wykonawcę, która ma zawierać  wyszczególnione cechy charakterystyczne, potwierdzające zgodność oferowanego asortymentu z asortymentem opisanym przez Odbiorcę (skład, wagę, gramaturę itp.). Odbiorca zastrzega sobie możliwość nieodebrania powyższego towaru w przypadku, gdy produkty lub towary równoważne będą posiadały parametry gorsze od wymaganych. </w:t>
      </w:r>
    </w:p>
    <w:p w:rsidR="00F066F4" w:rsidRDefault="00F066F4" w:rsidP="000E6FC1">
      <w:pPr>
        <w:pStyle w:val="ListParagraph"/>
        <w:numPr>
          <w:ilvl w:val="0"/>
          <w:numId w:val="2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Towar lub produkty, o których mowa w ust. 2 Wykonawca zobowiązany jest odebrać od Odbiorcy na swój koszt, najpóźniej  w ciągu 12 godzin od daty otrzymania przez Wykonawcę zgłoszenia. Odbiorca nie odpowiada za straty poniesione przez Wykonawcę z tytułu zwrotu towarów lub produktów, o których mowa w ust. 2. </w:t>
      </w:r>
    </w:p>
    <w:p w:rsidR="00F066F4" w:rsidRDefault="00F066F4" w:rsidP="000E6FC1">
      <w:pPr>
        <w:pStyle w:val="ListParagraph"/>
        <w:numPr>
          <w:ilvl w:val="0"/>
          <w:numId w:val="2"/>
        </w:numPr>
        <w:autoSpaceDN w:val="0"/>
        <w:adjustRightInd w:val="0"/>
        <w:ind w:left="426" w:hanging="426"/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Odbiorca zastrzega sobie możliwość odmowy przyjęcia towarów lub produktów w przypadku, gdy w trakcie oceny wizualnej zostaną stwierdzone uszkodzenia spowodowane niewłaściwym zabezpieczeniem produktów lub towarów, złymi warunkami transportowymi lub niewłaściwym stanem higienicznym środków transportu przewożących przedmiot umowy. W tej sytuacji Odbiorca ma prawo dokonania zakupu zamówionego towarów lub produktów w dowolnej jednostce handlowej. Koszty powstałe z tego tytułu obciążają Wykonawcę.</w:t>
      </w:r>
    </w:p>
    <w:p w:rsidR="00F066F4" w:rsidRDefault="00F066F4" w:rsidP="000E6FC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066F4" w:rsidRDefault="00F066F4" w:rsidP="000E6FC1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§ 6</w:t>
      </w:r>
    </w:p>
    <w:p w:rsidR="00F066F4" w:rsidRDefault="00F066F4" w:rsidP="000E6FC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066F4" w:rsidRDefault="00F066F4" w:rsidP="000E6FC1">
      <w:pPr>
        <w:pStyle w:val="ListParagraph"/>
        <w:numPr>
          <w:ilvl w:val="0"/>
          <w:numId w:val="5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Wykonawca zapewnia, że towary lub produkty będą dostarczane w oryginalnych              i nienaruszonych opakowaniach, nie później niż w połowie okresu przydatności do spożycia przewidzianego dla danego produktu lub towaru.</w:t>
      </w:r>
    </w:p>
    <w:p w:rsidR="00F066F4" w:rsidRDefault="00F066F4" w:rsidP="000E6FC1">
      <w:pPr>
        <w:pStyle w:val="ListParagraph"/>
        <w:numPr>
          <w:ilvl w:val="0"/>
          <w:numId w:val="5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Wykonawca gwarantuje  Odbiorcy, że dostarczone produkty lub towary będą wolne od wad i będą  spełniać wszelkie wymagania określone przez  Odbiorcę w SIWZ oraz w załączniku do niniejszej umowy.</w:t>
      </w:r>
    </w:p>
    <w:p w:rsidR="00F066F4" w:rsidRDefault="00F066F4" w:rsidP="000E6FC1">
      <w:pPr>
        <w:pStyle w:val="ListParagraph"/>
        <w:numPr>
          <w:ilvl w:val="0"/>
          <w:numId w:val="5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Wykonawca gwarantuje, że dostarczone produkty lub towary będą odpowiadały przepisom ustawy z 25 sierpnia 2006 r. o bezpieczeństwie żywności i żywienia (Dz. U. z 2015 poz. 594), będą oznakowane zgodnie z wymaganiami                                    rozporządzenia Ministra Rolnictwa i Rozwoju Wsi z dnia 23.12.2014r. w sprawie znakowania poszczególnych rodzajów środków spożywczych (Dz. U. z 2015r. poz. 29). </w:t>
      </w:r>
    </w:p>
    <w:p w:rsidR="00F066F4" w:rsidRDefault="00F066F4" w:rsidP="000E6FC1">
      <w:pPr>
        <w:pStyle w:val="ListParagraph"/>
        <w:numPr>
          <w:ilvl w:val="0"/>
          <w:numId w:val="5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przypadku, gdy przedmiotem umowy są produkty lub towary zwierzęce, mięso i produkty mięsne, przez cały okres realizacji umowy Wykonawca musi posiadać:</w:t>
      </w:r>
    </w:p>
    <w:p w:rsidR="00F066F4" w:rsidRDefault="00F066F4" w:rsidP="000E6FC1">
      <w:pPr>
        <w:pStyle w:val="ListParagraph"/>
        <w:numPr>
          <w:ilvl w:val="0"/>
          <w:numId w:val="6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aktualną decyzję właściwego organu Inspekcji Weterynaryjnej lub Państwowej Inspekcji Sanitarnej dotyczącą możliwości produkcji lub obrotu danego                produktu lub towaru będącego przedmiotem zamówienia,</w:t>
      </w:r>
    </w:p>
    <w:p w:rsidR="00F066F4" w:rsidRDefault="00F066F4" w:rsidP="000E6FC1">
      <w:pPr>
        <w:pStyle w:val="ListParagraph"/>
        <w:numPr>
          <w:ilvl w:val="0"/>
          <w:numId w:val="6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dokument potwierdzający stosowanie systemu HACCP (certyfikat wydany przez jednostkę certyfikującą lub zaświadczenie Państwowego Lekarza                 Weterynarii).</w:t>
      </w:r>
    </w:p>
    <w:p w:rsidR="00F066F4" w:rsidRDefault="00F066F4" w:rsidP="000E6FC1">
      <w:pPr>
        <w:pStyle w:val="ListParagraph"/>
        <w:numPr>
          <w:ilvl w:val="0"/>
          <w:numId w:val="5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Mięso dostarczane będzie w zamkniętych, plombowanych lub metkowanych opakowaniach bądź pojemnikach plastikowych z pokrywami posiadającymi stosowne atesty. Pojemniki będą czyste i nieuszkodzone.</w:t>
      </w:r>
    </w:p>
    <w:p w:rsidR="00F066F4" w:rsidRDefault="00F066F4" w:rsidP="000E6FC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066F4" w:rsidRDefault="00F066F4" w:rsidP="000E6FC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066F4" w:rsidRDefault="00F066F4" w:rsidP="000E6FC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066F4" w:rsidRDefault="00F066F4" w:rsidP="000E6FC1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§ 7</w:t>
      </w:r>
    </w:p>
    <w:p w:rsidR="00F066F4" w:rsidRDefault="00F066F4" w:rsidP="000E6FC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066F4" w:rsidRDefault="00F066F4" w:rsidP="000E6FC1">
      <w:pPr>
        <w:pStyle w:val="ListParagraph"/>
        <w:numPr>
          <w:ilvl w:val="0"/>
          <w:numId w:val="7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Odbiorca zobowiązuje się zapłacić Wykonawcy za dostarczone towary lub   produkty według cen wymienionych w formularzach cenowych, stanowiących                   załącznik do niniejszej umowy, w terminie 14 dni od daty otrzymania przez Odbiorcę faktury VAT wystawionej przez Wykonawcę, </w:t>
      </w:r>
      <w:r>
        <w:rPr>
          <w:rFonts w:ascii="Arial" w:hAnsi="Arial" w:cs="Arial"/>
          <w:color w:val="000000"/>
          <w:sz w:val="24"/>
          <w:szCs w:val="24"/>
        </w:rPr>
        <w:t>płatne przelewem</w:t>
      </w:r>
      <w:r>
        <w:rPr>
          <w:rFonts w:ascii="Arial" w:hAnsi="Arial" w:cs="Arial"/>
          <w:sz w:val="24"/>
          <w:szCs w:val="24"/>
        </w:rPr>
        <w:t xml:space="preserve"> na                  rachunek bankowy Wykonawcy wskazany w fakturze VAT.</w:t>
      </w:r>
    </w:p>
    <w:p w:rsidR="00F066F4" w:rsidRDefault="00F066F4" w:rsidP="000E6FC1">
      <w:pPr>
        <w:pStyle w:val="ListParagraph"/>
        <w:numPr>
          <w:ilvl w:val="0"/>
          <w:numId w:val="7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Kwota należności zostanie każdorazowo obliczona na podstawie cen                        jednostkowych określonych w formularzach cenowych stanowiących załącznik do umowy i ilości faktycznie dostarczonych towarów lub produktów.</w:t>
      </w:r>
    </w:p>
    <w:p w:rsidR="00F066F4" w:rsidRDefault="00F066F4" w:rsidP="00FC0DFB">
      <w:pPr>
        <w:pStyle w:val="ListParagraph"/>
        <w:numPr>
          <w:ilvl w:val="0"/>
          <w:numId w:val="7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Faktury VAT będą wystawiane   zgodnie z poszczególnymi zamówieniami                             i doręczane bezpośrednio do siedziby Odbiorcy.</w:t>
      </w:r>
    </w:p>
    <w:p w:rsidR="00F066F4" w:rsidRDefault="00F066F4" w:rsidP="000E6FC1">
      <w:pPr>
        <w:pStyle w:val="ListParagraph"/>
        <w:numPr>
          <w:ilvl w:val="0"/>
          <w:numId w:val="7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 termin dokonania zapłaty strony przyjmują datę obciążenia rachunku                 bankowego Odbiorcy.</w:t>
      </w:r>
    </w:p>
    <w:p w:rsidR="00F066F4" w:rsidRDefault="00F066F4" w:rsidP="00FC0DFB">
      <w:pPr>
        <w:pStyle w:val="ListParagraph"/>
        <w:numPr>
          <w:ilvl w:val="0"/>
          <w:numId w:val="7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Dane do fakturowania:</w:t>
      </w:r>
    </w:p>
    <w:p w:rsidR="00F066F4" w:rsidRDefault="00F066F4" w:rsidP="00FC0DFB">
      <w:pPr>
        <w:pStyle w:val="ListParagraph"/>
        <w:spacing w:after="0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>
        <w:rPr>
          <w:rFonts w:ascii="Arial" w:hAnsi="Arial" w:cs="Arial"/>
          <w:b/>
          <w:sz w:val="24"/>
          <w:szCs w:val="24"/>
        </w:rPr>
        <w:t>Dane NABYWCY:</w:t>
      </w:r>
    </w:p>
    <w:p w:rsidR="00F066F4" w:rsidRDefault="00F066F4" w:rsidP="00FC0DFB">
      <w:pPr>
        <w:pStyle w:val="ListParagraph"/>
        <w:spacing w:after="0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Powiat Jaworski</w:t>
      </w:r>
    </w:p>
    <w:p w:rsidR="00F066F4" w:rsidRDefault="00F066F4" w:rsidP="00FC0DFB">
      <w:pPr>
        <w:pStyle w:val="ListParagraph"/>
        <w:spacing w:after="0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Ul. Wrocławska26</w:t>
      </w:r>
    </w:p>
    <w:p w:rsidR="00F066F4" w:rsidRDefault="00F066F4" w:rsidP="00FC0DFB">
      <w:pPr>
        <w:pStyle w:val="ListParagraph"/>
        <w:spacing w:after="0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59-400 JAWOR</w:t>
      </w:r>
    </w:p>
    <w:p w:rsidR="00F066F4" w:rsidRDefault="00F066F4" w:rsidP="00FC0DFB">
      <w:pPr>
        <w:pStyle w:val="ListParagraph"/>
        <w:spacing w:after="0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NIP  6951525969</w:t>
      </w:r>
    </w:p>
    <w:p w:rsidR="00F066F4" w:rsidRDefault="00F066F4" w:rsidP="00FC0DFB">
      <w:pPr>
        <w:pStyle w:val="ListParagraph"/>
        <w:spacing w:after="0"/>
        <w:ind w:left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>
        <w:rPr>
          <w:rFonts w:ascii="Arial" w:hAnsi="Arial" w:cs="Arial"/>
          <w:b/>
          <w:sz w:val="24"/>
          <w:szCs w:val="24"/>
        </w:rPr>
        <w:t>Dane ODBIORCY:</w:t>
      </w:r>
    </w:p>
    <w:p w:rsidR="00F066F4" w:rsidRDefault="00F066F4" w:rsidP="00FC0DFB">
      <w:pPr>
        <w:pStyle w:val="ListParagraph"/>
        <w:spacing w:after="0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</w:t>
      </w:r>
      <w:r>
        <w:rPr>
          <w:rFonts w:ascii="Arial" w:hAnsi="Arial" w:cs="Arial"/>
          <w:sz w:val="24"/>
          <w:szCs w:val="24"/>
        </w:rPr>
        <w:t>Specjalny Ośrodek Szkolno-Wychowawczy</w:t>
      </w:r>
    </w:p>
    <w:p w:rsidR="00F066F4" w:rsidRDefault="00F066F4" w:rsidP="00FC0DFB">
      <w:pPr>
        <w:pStyle w:val="ListParagraph"/>
        <w:spacing w:after="0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Ul. Paderewskiego 6</w:t>
      </w:r>
    </w:p>
    <w:p w:rsidR="00F066F4" w:rsidRPr="00FC0DFB" w:rsidRDefault="00F066F4" w:rsidP="00FC0DFB">
      <w:pPr>
        <w:pStyle w:val="ListParagraph"/>
        <w:spacing w:after="0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59-400 JAWOr</w:t>
      </w:r>
    </w:p>
    <w:p w:rsidR="00F066F4" w:rsidRDefault="00F066F4" w:rsidP="000E6FC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066F4" w:rsidRDefault="00F066F4" w:rsidP="000E6FC1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§ 8</w:t>
      </w:r>
    </w:p>
    <w:p w:rsidR="00F066F4" w:rsidRDefault="00F066F4" w:rsidP="000E6FC1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F066F4" w:rsidRDefault="00F066F4" w:rsidP="000E6FC1">
      <w:pPr>
        <w:pStyle w:val="ListParagraph"/>
        <w:numPr>
          <w:ilvl w:val="0"/>
          <w:numId w:val="8"/>
        </w:numPr>
        <w:spacing w:after="0"/>
        <w:ind w:left="426" w:hanging="42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Wykonawca może powierzyć wykonanie części zamówienia </w:t>
      </w:r>
      <w:r>
        <w:rPr>
          <w:rFonts w:ascii="Arial" w:hAnsi="Arial" w:cs="Arial"/>
          <w:b/>
          <w:sz w:val="24"/>
          <w:szCs w:val="24"/>
        </w:rPr>
        <w:t xml:space="preserve">podwykonawcy tj. </w:t>
      </w:r>
    </w:p>
    <w:p w:rsidR="00F066F4" w:rsidRDefault="00F066F4" w:rsidP="000E6FC1">
      <w:pPr>
        <w:pStyle w:val="ListParagraph"/>
        <w:spacing w:after="0"/>
        <w:ind w:left="42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…………………………………………………………………………………………</w:t>
      </w:r>
    </w:p>
    <w:p w:rsidR="00F066F4" w:rsidRDefault="00F066F4" w:rsidP="000E6FC1">
      <w:pPr>
        <w:pStyle w:val="ListParagraph"/>
        <w:spacing w:after="0"/>
        <w:ind w:left="426"/>
        <w:jc w:val="center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(nazwa/siedziba/adres podwykonawcy/NIP/REGON/</w:t>
      </w:r>
      <w:r>
        <w:rPr>
          <w:rFonts w:cs="Times New Roman"/>
          <w:b/>
          <w:sz w:val="20"/>
          <w:szCs w:val="20"/>
        </w:rPr>
        <w:t xml:space="preserve"> </w:t>
      </w:r>
      <w:r>
        <w:rPr>
          <w:rFonts w:ascii="Arial" w:hAnsi="Arial" w:cs="Arial"/>
          <w:b/>
          <w:i/>
          <w:sz w:val="20"/>
          <w:szCs w:val="20"/>
        </w:rPr>
        <w:t>KRS/CEiDG</w:t>
      </w:r>
    </w:p>
    <w:p w:rsidR="00F066F4" w:rsidRDefault="00F066F4" w:rsidP="000E6FC1">
      <w:pPr>
        <w:pStyle w:val="ListParagraph"/>
        <w:numPr>
          <w:ilvl w:val="0"/>
          <w:numId w:val="8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Podwykonawca wykona następującą część zamówienia:  …………......................</w:t>
      </w:r>
    </w:p>
    <w:p w:rsidR="00F066F4" w:rsidRDefault="00F066F4" w:rsidP="000E6FC1">
      <w:pPr>
        <w:pStyle w:val="ListParagraph"/>
        <w:spacing w:after="0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……………………………………………………………………………………………..  Podwykonawca dostarczy Odbiorcy produkty i towary dotyczące wyżej wymienionej części zamówienia wg cen określonych w załączniku do umowy, sporządzonym na podstawie formularza cenowego na część </w:t>
      </w:r>
      <w:r>
        <w:rPr>
          <w:rFonts w:ascii="Arial" w:hAnsi="Arial" w:cs="Arial"/>
          <w:b/>
          <w:sz w:val="24"/>
          <w:szCs w:val="24"/>
        </w:rPr>
        <w:t>………………….</w:t>
      </w:r>
      <w:r>
        <w:rPr>
          <w:rFonts w:ascii="Arial" w:hAnsi="Arial" w:cs="Arial"/>
          <w:sz w:val="24"/>
          <w:szCs w:val="24"/>
        </w:rPr>
        <w:t xml:space="preserve">. zamówienia, stanowiącym integralną część niniejszej umowy. </w:t>
      </w:r>
    </w:p>
    <w:p w:rsidR="00F066F4" w:rsidRDefault="00F066F4" w:rsidP="000E6FC1">
      <w:pPr>
        <w:pStyle w:val="ListParagraph"/>
        <w:numPr>
          <w:ilvl w:val="0"/>
          <w:numId w:val="8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 podwykonawcy znajdują zastosowanie postanowienia z § 1 ust.2, ust.3, ust. 4, ust. 5, §  3, § 4 § 5, § 6, § 7, § 9, § 10, § 11, § 12, § 13, § 14  niniejszej umowy. </w:t>
      </w:r>
    </w:p>
    <w:p w:rsidR="00F066F4" w:rsidRDefault="00F066F4" w:rsidP="000E6FC1">
      <w:pPr>
        <w:pStyle w:val="ListParagraph"/>
        <w:numPr>
          <w:ilvl w:val="0"/>
          <w:numId w:val="8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Wykonawca ponosi pełną odpowiedzialność na zasadzie ryzyka za wykonanie zamówienia przez podwykonawcę.</w:t>
      </w:r>
    </w:p>
    <w:p w:rsidR="00F066F4" w:rsidRDefault="00F066F4" w:rsidP="000E6FC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066F4" w:rsidRDefault="00F066F4" w:rsidP="000E6FC1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§ 9</w:t>
      </w:r>
    </w:p>
    <w:p w:rsidR="00F066F4" w:rsidRDefault="00F066F4" w:rsidP="000E6FC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066F4" w:rsidRDefault="00F066F4" w:rsidP="000E6FC1">
      <w:p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color w:val="FF00FF"/>
          <w:sz w:val="24"/>
          <w:szCs w:val="24"/>
        </w:rPr>
        <w:t xml:space="preserve"> </w:t>
      </w:r>
      <w:r>
        <w:rPr>
          <w:rFonts w:ascii="Arial" w:hAnsi="Arial" w:cs="Arial"/>
          <w:color w:val="FF00FF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W przypadku opóźnienia Wykonawcy w dostawie zamówionych produktów lub towarów Zamawiający ma prawo naliczyć karę umowną Wykonawcy – za każdy dzień opóźnienia w wysokości 0,2% wartości niezrealizowanej w terminie dostawy zamówionych produktów lub towarów. </w:t>
      </w:r>
    </w:p>
    <w:p w:rsidR="00F066F4" w:rsidRDefault="00F066F4" w:rsidP="000E6FC1">
      <w:pPr>
        <w:spacing w:after="0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Kara umowna, o której mowa powyżej będzie płatna w terminie 7 dni od dnia jej naliczenia.                  </w:t>
      </w:r>
    </w:p>
    <w:p w:rsidR="00F066F4" w:rsidRDefault="00F066F4" w:rsidP="000E6FC1">
      <w:pPr>
        <w:pStyle w:val="ListParagraph"/>
        <w:numPr>
          <w:ilvl w:val="0"/>
          <w:numId w:val="9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Zamawiający zastrzega sobie prawo do odszkodowania uzupełniającego przekraczającego wysokość wyżej opisanych kar umownych do wysokości poniesionej szkody. </w:t>
      </w:r>
    </w:p>
    <w:p w:rsidR="00F066F4" w:rsidRDefault="00F066F4" w:rsidP="000E6FC1">
      <w:pPr>
        <w:pStyle w:val="ListParagraph"/>
        <w:numPr>
          <w:ilvl w:val="0"/>
          <w:numId w:val="9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przypadku trzykrotnego opóźnienia dostaw zamówionych produktów lub towarów Zamawiający ma  prawo do rozwiązania umowy ze skutkiem natychmiastowym z winy Wykonawcy.</w:t>
      </w:r>
    </w:p>
    <w:p w:rsidR="00F066F4" w:rsidRDefault="00F066F4" w:rsidP="000E6FC1">
      <w:pPr>
        <w:pStyle w:val="ListParagraph"/>
        <w:numPr>
          <w:ilvl w:val="0"/>
          <w:numId w:val="9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Jeżeli rozwiązanie umowy ze skutkiem natychmiastowym nastąpi z winy Wykonawcy zobowiązany jest on zapłacić Zamawiającemu karę umowną                 w wysokości 10 % wartości niezrealizowanej części umowy.</w:t>
      </w:r>
    </w:p>
    <w:p w:rsidR="00F066F4" w:rsidRDefault="00F066F4" w:rsidP="000E6FC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066F4" w:rsidRDefault="00F066F4" w:rsidP="000E6FC1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§ 10</w:t>
      </w:r>
    </w:p>
    <w:p w:rsidR="00F066F4" w:rsidRDefault="00F066F4" w:rsidP="000E6FC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066F4" w:rsidRDefault="00F066F4" w:rsidP="000E6FC1">
      <w:pPr>
        <w:pStyle w:val="ListParagraph"/>
        <w:numPr>
          <w:ilvl w:val="0"/>
          <w:numId w:val="10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Wykonawca ma obowiązek poinformować Zamawiającego o wszelkich zmianach statusu prawnego swojej firmy, a także o wszczęciu postępowania                               upadłościowego, układowego i likwidacyjnego.</w:t>
      </w:r>
    </w:p>
    <w:p w:rsidR="00F066F4" w:rsidRDefault="00F066F4" w:rsidP="000E6FC1">
      <w:pPr>
        <w:pStyle w:val="ListParagraph"/>
        <w:numPr>
          <w:ilvl w:val="0"/>
          <w:numId w:val="10"/>
        </w:numPr>
        <w:spacing w:after="0"/>
        <w:ind w:left="425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Wykonawca nie może przenieść na osobę trzecią praw i obowiązków                      wynikających z niniejszej umowy, w całości lub części. Powyższe nie dotyczy                 Podwykonawcy wskazanego w § 8. </w:t>
      </w:r>
    </w:p>
    <w:p w:rsidR="00F066F4" w:rsidRDefault="00F066F4" w:rsidP="000E6FC1">
      <w:pPr>
        <w:pStyle w:val="ListParagraph"/>
        <w:numPr>
          <w:ilvl w:val="0"/>
          <w:numId w:val="10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przypadku naruszenia przez Wykonawcę ust. 2 Zamawiającemu przysługuje prawo odstąpienia od umowy ze  skutkiem natychmiastowym</w:t>
      </w:r>
      <w:r>
        <w:rPr>
          <w:rFonts w:ascii="Arial" w:hAnsi="Arial" w:cs="Arial"/>
          <w:color w:val="FF00FF"/>
          <w:sz w:val="24"/>
          <w:szCs w:val="24"/>
        </w:rPr>
        <w:t xml:space="preserve">. </w:t>
      </w:r>
    </w:p>
    <w:p w:rsidR="00F066F4" w:rsidRDefault="00F066F4" w:rsidP="000E6FC1">
      <w:pPr>
        <w:pStyle w:val="ListParagraph"/>
        <w:spacing w:after="0"/>
        <w:ind w:left="426"/>
        <w:jc w:val="both"/>
        <w:rPr>
          <w:rFonts w:ascii="Arial" w:hAnsi="Arial" w:cs="Arial"/>
          <w:sz w:val="24"/>
          <w:szCs w:val="24"/>
        </w:rPr>
      </w:pPr>
    </w:p>
    <w:p w:rsidR="00F066F4" w:rsidRDefault="00F066F4" w:rsidP="000E6FC1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§ 11</w:t>
      </w:r>
    </w:p>
    <w:p w:rsidR="00F066F4" w:rsidRDefault="00F066F4" w:rsidP="000E6FC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066F4" w:rsidRDefault="00F066F4" w:rsidP="000E6FC1">
      <w:pPr>
        <w:keepNext/>
        <w:numPr>
          <w:ilvl w:val="1"/>
          <w:numId w:val="11"/>
        </w:numPr>
        <w:tabs>
          <w:tab w:val="clear" w:pos="0"/>
          <w:tab w:val="left" w:pos="426"/>
        </w:tabs>
        <w:suppressAutoHyphens/>
        <w:spacing w:after="0"/>
        <w:ind w:left="426" w:hanging="426"/>
        <w:jc w:val="both"/>
        <w:outlineLvl w:val="1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 xml:space="preserve">1. </w:t>
      </w:r>
      <w:r>
        <w:rPr>
          <w:rFonts w:ascii="Arial" w:hAnsi="Arial" w:cs="Arial"/>
          <w:sz w:val="24"/>
          <w:szCs w:val="24"/>
          <w:lang w:eastAsia="zh-CN"/>
        </w:rPr>
        <w:tab/>
        <w:t>Zamawiający oprócz wypadków wymienionych w przepisach kodeksu cywilnego</w:t>
      </w:r>
      <w:r>
        <w:rPr>
          <w:rFonts w:ascii="Arial" w:hAnsi="Arial" w:cs="Arial"/>
          <w:b/>
          <w:bCs/>
          <w:sz w:val="24"/>
          <w:szCs w:val="24"/>
          <w:lang w:eastAsia="zh-CN"/>
        </w:rPr>
        <w:t xml:space="preserve"> </w:t>
      </w:r>
      <w:r>
        <w:rPr>
          <w:rFonts w:ascii="Arial" w:hAnsi="Arial" w:cs="Arial"/>
          <w:sz w:val="24"/>
          <w:szCs w:val="24"/>
          <w:lang w:eastAsia="zh-CN"/>
        </w:rPr>
        <w:t xml:space="preserve">regulujących umowne prawo odstąpienie od umowy dopuszcza możliwość dokonania zmiany warunków zawartej umowy w stosunku do treści oferty, na podstawie której wybrano Wykonawcę w następującym zakresie: wynagrodzenie Wykonawcy określone w umowie może ulec zmianom w następujących przypadkach: zmiana stawki urzędowej podatku VAT, rezygnacji z części zamówienia, jeżeli taka rezygnacja będzie niezbędna do prawidłowej realizacji przedmiotu umowy lub której wykonanie nie będzie konieczne lub będzie bezcelowe w przypadku zaistnienia okoliczności, których nie można było przewidzieć w chwili zawarcia umowy- o wartość niewykonanych dostaw. </w:t>
      </w:r>
    </w:p>
    <w:p w:rsidR="00F066F4" w:rsidRDefault="00F066F4" w:rsidP="000E6FC1">
      <w:pPr>
        <w:spacing w:after="0"/>
        <w:jc w:val="both"/>
        <w:rPr>
          <w:rFonts w:ascii="Arial" w:hAnsi="Arial" w:cs="Arial"/>
          <w:sz w:val="24"/>
          <w:szCs w:val="24"/>
          <w:lang w:eastAsia="zh-CN"/>
        </w:rPr>
      </w:pPr>
    </w:p>
    <w:p w:rsidR="00F066F4" w:rsidRDefault="00F066F4" w:rsidP="000E6FC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066F4" w:rsidRDefault="00F066F4" w:rsidP="000E6FC1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§ 12</w:t>
      </w:r>
    </w:p>
    <w:p w:rsidR="00F066F4" w:rsidRDefault="00F066F4" w:rsidP="000E6FC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066F4" w:rsidRDefault="00F066F4" w:rsidP="000E6FC1">
      <w:pPr>
        <w:pStyle w:val="ListParagraph"/>
        <w:numPr>
          <w:ilvl w:val="0"/>
          <w:numId w:val="12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Każda ze stron może odstąpić od umowy w przypadkach wskazanych w niniejszej umowie i określonych w przepisach prawa, kodeksie cywilnym, ustawy prawo   o  zamówieniach publicznych. </w:t>
      </w:r>
    </w:p>
    <w:p w:rsidR="00F066F4" w:rsidRDefault="00F066F4" w:rsidP="000E6FC1">
      <w:pPr>
        <w:pStyle w:val="ListParagraph"/>
        <w:numPr>
          <w:ilvl w:val="0"/>
          <w:numId w:val="12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Odbiorca ma prawo odstąpić od umowy ze skutkiem natychmiastowym:</w:t>
      </w:r>
    </w:p>
    <w:p w:rsidR="00F066F4" w:rsidRDefault="00F066F4" w:rsidP="000E6FC1">
      <w:pPr>
        <w:pStyle w:val="ListParagraph"/>
        <w:numPr>
          <w:ilvl w:val="0"/>
          <w:numId w:val="13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sytuacji opisanej w § 5, § 10  umowy. </w:t>
      </w:r>
    </w:p>
    <w:p w:rsidR="00F066F4" w:rsidRDefault="00F066F4" w:rsidP="000E6FC1">
      <w:pPr>
        <w:pStyle w:val="ListParagraph"/>
        <w:numPr>
          <w:ilvl w:val="0"/>
          <w:numId w:val="13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przypadku zgłoszenia do Sądu wniosku o ogłoszenie upadłości Wykonawcy, </w:t>
      </w:r>
    </w:p>
    <w:p w:rsidR="00F066F4" w:rsidRDefault="00F066F4" w:rsidP="000E6FC1">
      <w:pPr>
        <w:pStyle w:val="ListParagraph"/>
        <w:numPr>
          <w:ilvl w:val="0"/>
          <w:numId w:val="13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przypadku ogłoszenia upadłości Wykonawcy, </w:t>
      </w:r>
    </w:p>
    <w:p w:rsidR="00F066F4" w:rsidRDefault="00F066F4" w:rsidP="000E6FC1">
      <w:pPr>
        <w:pStyle w:val="ListParagraph"/>
        <w:numPr>
          <w:ilvl w:val="0"/>
          <w:numId w:val="13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przystąpienia do likwidacji lub rozwiązania Wykonawcy, </w:t>
      </w:r>
    </w:p>
    <w:p w:rsidR="00F066F4" w:rsidRDefault="00F066F4" w:rsidP="000E6FC1">
      <w:pPr>
        <w:pStyle w:val="ListParagraph"/>
        <w:numPr>
          <w:ilvl w:val="0"/>
          <w:numId w:val="13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zostanie wydany nakaz zajęcia majątku Wykonawcy,</w:t>
      </w:r>
    </w:p>
    <w:p w:rsidR="00F066F4" w:rsidRDefault="00F066F4" w:rsidP="000E6FC1">
      <w:pPr>
        <w:pStyle w:val="ListParagraph"/>
        <w:numPr>
          <w:ilvl w:val="0"/>
          <w:numId w:val="13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Wykonawca nie rozpoczął realizacji przedmiotu umowy lub nie kontynuuje jej pomimo wezwania Odbiorcy złożonego na piśmie. </w:t>
      </w:r>
    </w:p>
    <w:p w:rsidR="00F066F4" w:rsidRDefault="00F066F4" w:rsidP="000E6FC1">
      <w:pPr>
        <w:pStyle w:val="ListParagraph"/>
        <w:numPr>
          <w:ilvl w:val="0"/>
          <w:numId w:val="12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Odstąpienie od umowy powinno nastąpić w formie pisemnej pod rygorem                                nieważności i powinno  zawierać uzasadnienie. </w:t>
      </w:r>
    </w:p>
    <w:p w:rsidR="00F066F4" w:rsidRDefault="00F066F4" w:rsidP="000E6FC1">
      <w:pPr>
        <w:pStyle w:val="ListParagraph"/>
        <w:numPr>
          <w:ilvl w:val="0"/>
          <w:numId w:val="12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przypadku odstąpienia od umowy przez Odbiorcę Wykonawcy                           przysługuje wynagrodzenie za należycie wykonaną część umowy.</w:t>
      </w:r>
    </w:p>
    <w:p w:rsidR="00F066F4" w:rsidRDefault="00F066F4" w:rsidP="000E6FC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066F4" w:rsidRDefault="00F066F4" w:rsidP="000E6FC1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§ 13</w:t>
      </w:r>
    </w:p>
    <w:p w:rsidR="00F066F4" w:rsidRDefault="00F066F4" w:rsidP="000E6FC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066F4" w:rsidRDefault="00F066F4" w:rsidP="000E6FC1">
      <w:pPr>
        <w:pStyle w:val="ListParagraph"/>
        <w:numPr>
          <w:ilvl w:val="0"/>
          <w:numId w:val="14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Wszelkie zmiany treści umowy wymagają pisemnej zgody obu stron pod rygorem nieważności.</w:t>
      </w:r>
    </w:p>
    <w:p w:rsidR="00F066F4" w:rsidRDefault="00F066F4" w:rsidP="000E6FC1">
      <w:pPr>
        <w:pStyle w:val="ListParagraph"/>
        <w:numPr>
          <w:ilvl w:val="0"/>
          <w:numId w:val="14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sprawach nie uregulowanych umową stosuje się przepisy Kodeksu Cywilnego.</w:t>
      </w:r>
    </w:p>
    <w:p w:rsidR="00F066F4" w:rsidRDefault="00F066F4" w:rsidP="000E6FC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066F4" w:rsidRDefault="00F066F4" w:rsidP="000E6FC1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§ 14</w:t>
      </w:r>
    </w:p>
    <w:p w:rsidR="00F066F4" w:rsidRDefault="00F066F4" w:rsidP="000E6FC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066F4" w:rsidRDefault="00F066F4" w:rsidP="000E6FC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Spory między stronami będzie rozpatrywał rzeczowo i miejscowo właściwy sąd powszechny.</w:t>
      </w:r>
    </w:p>
    <w:p w:rsidR="00F066F4" w:rsidRDefault="00F066F4" w:rsidP="000E6FC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066F4" w:rsidRDefault="00F066F4" w:rsidP="000E6FC1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§ 15</w:t>
      </w:r>
    </w:p>
    <w:p w:rsidR="00F066F4" w:rsidRDefault="00F066F4" w:rsidP="000E6FC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066F4" w:rsidRDefault="00F066F4" w:rsidP="000E6FC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Umowę sporządzono w dwóch jednobrzmiących egzemplarzach, po jednym dla każdej ze stron.</w:t>
      </w:r>
    </w:p>
    <w:p w:rsidR="00F066F4" w:rsidRDefault="00F066F4" w:rsidP="000E6FC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066F4" w:rsidRDefault="00F066F4" w:rsidP="000E6FC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066F4" w:rsidRDefault="00F066F4" w:rsidP="000E6FC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066F4" w:rsidRDefault="00F066F4" w:rsidP="000E6FC1">
      <w:pPr>
        <w:spacing w:after="0"/>
        <w:jc w:val="center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Zamawiający</w:t>
      </w:r>
      <w:r>
        <w:rPr>
          <w:rFonts w:ascii="Arial" w:hAnsi="Arial" w:cs="Arial"/>
          <w:iCs/>
          <w:sz w:val="24"/>
          <w:szCs w:val="24"/>
        </w:rPr>
        <w:tab/>
      </w:r>
      <w:r>
        <w:rPr>
          <w:rFonts w:ascii="Arial" w:hAnsi="Arial" w:cs="Arial"/>
          <w:iCs/>
          <w:sz w:val="24"/>
          <w:szCs w:val="24"/>
        </w:rPr>
        <w:tab/>
      </w:r>
      <w:r>
        <w:rPr>
          <w:rFonts w:ascii="Arial" w:hAnsi="Arial" w:cs="Arial"/>
          <w:iCs/>
          <w:sz w:val="24"/>
          <w:szCs w:val="24"/>
        </w:rPr>
        <w:tab/>
      </w:r>
      <w:r>
        <w:rPr>
          <w:rFonts w:ascii="Arial" w:hAnsi="Arial" w:cs="Arial"/>
          <w:iCs/>
          <w:sz w:val="24"/>
          <w:szCs w:val="24"/>
        </w:rPr>
        <w:tab/>
      </w:r>
      <w:r>
        <w:rPr>
          <w:rFonts w:ascii="Arial" w:hAnsi="Arial" w:cs="Arial"/>
          <w:iCs/>
          <w:sz w:val="24"/>
          <w:szCs w:val="24"/>
        </w:rPr>
        <w:tab/>
      </w:r>
      <w:r>
        <w:rPr>
          <w:rFonts w:ascii="Arial" w:hAnsi="Arial" w:cs="Arial"/>
          <w:iCs/>
          <w:sz w:val="24"/>
          <w:szCs w:val="24"/>
        </w:rPr>
        <w:tab/>
      </w:r>
      <w:r>
        <w:rPr>
          <w:rFonts w:ascii="Arial" w:hAnsi="Arial" w:cs="Arial"/>
          <w:iCs/>
          <w:sz w:val="24"/>
          <w:szCs w:val="24"/>
        </w:rPr>
        <w:tab/>
      </w:r>
      <w:r>
        <w:rPr>
          <w:rFonts w:ascii="Arial" w:hAnsi="Arial" w:cs="Arial"/>
          <w:iCs/>
          <w:sz w:val="24"/>
          <w:szCs w:val="24"/>
        </w:rPr>
        <w:tab/>
      </w:r>
      <w:r>
        <w:rPr>
          <w:rFonts w:ascii="Arial" w:hAnsi="Arial" w:cs="Arial"/>
          <w:iCs/>
          <w:sz w:val="24"/>
          <w:szCs w:val="24"/>
        </w:rPr>
        <w:tab/>
        <w:t>Wykonawca</w:t>
      </w:r>
    </w:p>
    <w:p w:rsidR="00F066F4" w:rsidRDefault="00F066F4"/>
    <w:sectPr w:rsidR="00F066F4" w:rsidSect="00664C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4084DCB"/>
    <w:multiLevelType w:val="hybridMultilevel"/>
    <w:tmpl w:val="3B4A129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86A0009"/>
    <w:multiLevelType w:val="hybridMultilevel"/>
    <w:tmpl w:val="8D98A402"/>
    <w:lvl w:ilvl="0" w:tplc="0415000F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CEE371D"/>
    <w:multiLevelType w:val="hybridMultilevel"/>
    <w:tmpl w:val="19FC5F2E"/>
    <w:lvl w:ilvl="0" w:tplc="EFB6A282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38A4286"/>
    <w:multiLevelType w:val="hybridMultilevel"/>
    <w:tmpl w:val="10805F3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987143B"/>
    <w:multiLevelType w:val="hybridMultilevel"/>
    <w:tmpl w:val="17C89EC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7553215"/>
    <w:multiLevelType w:val="hybridMultilevel"/>
    <w:tmpl w:val="A984A9A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4C70197"/>
    <w:multiLevelType w:val="hybridMultilevel"/>
    <w:tmpl w:val="979A9474"/>
    <w:lvl w:ilvl="0" w:tplc="E23238F6">
      <w:start w:val="1"/>
      <w:numFmt w:val="lowerLetter"/>
      <w:lvlText w:val="%1)"/>
      <w:lvlJc w:val="left"/>
      <w:pPr>
        <w:ind w:left="78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8">
    <w:nsid w:val="549346F4"/>
    <w:multiLevelType w:val="hybridMultilevel"/>
    <w:tmpl w:val="43849D2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79E183E"/>
    <w:multiLevelType w:val="hybridMultilevel"/>
    <w:tmpl w:val="7200051A"/>
    <w:lvl w:ilvl="0" w:tplc="FA60D15C">
      <w:start w:val="1"/>
      <w:numFmt w:val="lowerLetter"/>
      <w:lvlText w:val="%1)"/>
      <w:lvlJc w:val="left"/>
      <w:pPr>
        <w:ind w:left="78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0">
    <w:nsid w:val="5F1C095C"/>
    <w:multiLevelType w:val="hybridMultilevel"/>
    <w:tmpl w:val="CF38233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08E7500"/>
    <w:multiLevelType w:val="hybridMultilevel"/>
    <w:tmpl w:val="F606D3B8"/>
    <w:lvl w:ilvl="0" w:tplc="F2C4F084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5AF34CD"/>
    <w:multiLevelType w:val="hybridMultilevel"/>
    <w:tmpl w:val="C6F8D60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0802003"/>
    <w:multiLevelType w:val="hybridMultilevel"/>
    <w:tmpl w:val="A2F0741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6167"/>
    <w:rsid w:val="00014328"/>
    <w:rsid w:val="000E6FC1"/>
    <w:rsid w:val="001154AD"/>
    <w:rsid w:val="004C7DA3"/>
    <w:rsid w:val="00531490"/>
    <w:rsid w:val="005622C8"/>
    <w:rsid w:val="005D0C4C"/>
    <w:rsid w:val="00664C6D"/>
    <w:rsid w:val="00716955"/>
    <w:rsid w:val="007B4370"/>
    <w:rsid w:val="007C772F"/>
    <w:rsid w:val="009473FC"/>
    <w:rsid w:val="009C0765"/>
    <w:rsid w:val="00A92523"/>
    <w:rsid w:val="00C76FA6"/>
    <w:rsid w:val="00C967DB"/>
    <w:rsid w:val="00D16B8C"/>
    <w:rsid w:val="00D458C9"/>
    <w:rsid w:val="00E065EC"/>
    <w:rsid w:val="00E67A70"/>
    <w:rsid w:val="00F066F4"/>
    <w:rsid w:val="00F61A16"/>
    <w:rsid w:val="00F66167"/>
    <w:rsid w:val="00F81BBF"/>
    <w:rsid w:val="00FC0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6FC1"/>
    <w:pPr>
      <w:spacing w:after="200" w:line="276" w:lineRule="auto"/>
    </w:pPr>
    <w:rPr>
      <w:rFonts w:ascii="Calibri" w:hAnsi="Calibri"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E6FC1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4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42</TotalTime>
  <Pages>7</Pages>
  <Words>1965</Words>
  <Characters>11794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Znak sprawy: </dc:title>
  <dc:subject/>
  <dc:creator>biuro</dc:creator>
  <cp:keywords/>
  <dc:description/>
  <cp:lastModifiedBy>pc</cp:lastModifiedBy>
  <cp:revision>5</cp:revision>
  <dcterms:created xsi:type="dcterms:W3CDTF">2017-01-04T08:26:00Z</dcterms:created>
  <dcterms:modified xsi:type="dcterms:W3CDTF">2017-01-31T06:12:00Z</dcterms:modified>
</cp:coreProperties>
</file>