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7E" w:rsidRDefault="00A7777E" w:rsidP="004C478C">
      <w:pPr>
        <w:jc w:val="both"/>
      </w:pPr>
      <w:r>
        <w:t>Znak sprawy:</w:t>
      </w:r>
      <w:r>
        <w:rPr>
          <w:rStyle w:val="BodyTextChar"/>
          <w:lang w:val="pl-PL"/>
        </w:rPr>
        <w:tab/>
      </w:r>
      <w:r>
        <w:rPr>
          <w:rStyle w:val="BodyTextChar"/>
          <w:lang w:val="pl-PL"/>
        </w:rPr>
        <w:tab/>
      </w:r>
      <w:r>
        <w:rPr>
          <w:rStyle w:val="BodyTextChar"/>
          <w:lang w:val="pl-PL"/>
        </w:rPr>
        <w:tab/>
      </w:r>
      <w:r>
        <w:rPr>
          <w:rStyle w:val="BodyTextChar"/>
          <w:lang w:val="pl-PL"/>
        </w:rPr>
        <w:tab/>
      </w:r>
      <w:r>
        <w:rPr>
          <w:rStyle w:val="BodyTextChar"/>
          <w:lang w:val="pl-PL"/>
        </w:rPr>
        <w:tab/>
      </w:r>
      <w:r>
        <w:rPr>
          <w:rStyle w:val="BodyTextChar"/>
          <w:lang w:val="pl-PL"/>
        </w:rPr>
        <w:tab/>
      </w:r>
      <w:r>
        <w:rPr>
          <w:rStyle w:val="BodyTextChar"/>
          <w:lang w:val="pl-PL"/>
        </w:rPr>
        <w:tab/>
      </w:r>
      <w:r>
        <w:rPr>
          <w:rStyle w:val="BodyTextChar"/>
          <w:lang w:val="pl-PL"/>
        </w:rPr>
        <w:tab/>
      </w:r>
      <w:r>
        <w:t>Załącznik nr 4</w:t>
      </w:r>
    </w:p>
    <w:p w:rsidR="00A7777E" w:rsidRDefault="00A7777E" w:rsidP="004C478C">
      <w:pPr>
        <w:jc w:val="right"/>
      </w:pPr>
    </w:p>
    <w:p w:rsidR="00A7777E" w:rsidRDefault="00A7777E" w:rsidP="004C478C">
      <w:pPr>
        <w:jc w:val="both"/>
        <w:rPr>
          <w:sz w:val="22"/>
          <w:szCs w:val="22"/>
        </w:rPr>
      </w:pPr>
    </w:p>
    <w:p w:rsidR="00A7777E" w:rsidRDefault="00A7777E" w:rsidP="004C478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</w:t>
      </w:r>
    </w:p>
    <w:p w:rsidR="00A7777E" w:rsidRDefault="00A7777E" w:rsidP="004C47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pieczęć firmowa</w:t>
      </w:r>
    </w:p>
    <w:p w:rsidR="00A7777E" w:rsidRDefault="00A7777E" w:rsidP="004C478C">
      <w:pPr>
        <w:jc w:val="both"/>
        <w:rPr>
          <w:sz w:val="22"/>
          <w:szCs w:val="22"/>
        </w:rPr>
      </w:pPr>
    </w:p>
    <w:p w:rsidR="00A7777E" w:rsidRDefault="00A7777E" w:rsidP="004C478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tel. .......................................................</w:t>
      </w:r>
    </w:p>
    <w:p w:rsidR="00A7777E" w:rsidRDefault="00A7777E" w:rsidP="004C478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fax. .....................................................</w:t>
      </w:r>
    </w:p>
    <w:p w:rsidR="00A7777E" w:rsidRDefault="00A7777E" w:rsidP="004C478C">
      <w:pPr>
        <w:jc w:val="both"/>
        <w:rPr>
          <w:b/>
        </w:rPr>
      </w:pPr>
      <w:r>
        <w:rPr>
          <w:b/>
        </w:rPr>
        <w:t xml:space="preserve">                                                                       DO    ODBIORCY</w:t>
      </w:r>
    </w:p>
    <w:p w:rsidR="00A7777E" w:rsidRDefault="00A7777E" w:rsidP="004C478C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Specjalny Ośrodek Szkolno - Wychowawczy</w:t>
      </w:r>
    </w:p>
    <w:p w:rsidR="00A7777E" w:rsidRDefault="00A7777E" w:rsidP="00034CAA">
      <w:pPr>
        <w:ind w:left="3540" w:firstLine="708"/>
        <w:jc w:val="both"/>
        <w:rPr>
          <w:b/>
        </w:rPr>
      </w:pPr>
      <w:r>
        <w:rPr>
          <w:b/>
        </w:rPr>
        <w:t>w Jaworze</w:t>
      </w:r>
    </w:p>
    <w:p w:rsidR="00A7777E" w:rsidRDefault="00A7777E" w:rsidP="004C478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 Paderewskiego 6, 59-400 Jawor</w:t>
      </w:r>
    </w:p>
    <w:p w:rsidR="00A7777E" w:rsidRDefault="00A7777E" w:rsidP="004C478C">
      <w:pPr>
        <w:jc w:val="both"/>
        <w:rPr>
          <w:b/>
        </w:rPr>
      </w:pPr>
    </w:p>
    <w:p w:rsidR="00A7777E" w:rsidRDefault="00A7777E" w:rsidP="004C4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 WYKONAWCY</w:t>
      </w:r>
    </w:p>
    <w:p w:rsidR="00A7777E" w:rsidRDefault="00A7777E" w:rsidP="004C478C">
      <w:pPr>
        <w:jc w:val="center"/>
        <w:rPr>
          <w:b/>
          <w:sz w:val="28"/>
          <w:szCs w:val="28"/>
        </w:rPr>
      </w:pPr>
    </w:p>
    <w:p w:rsidR="00A7777E" w:rsidRDefault="00A7777E" w:rsidP="004C47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Odpowiadając na ogłoszenie o zapytanie ofertowe  , pod nazwą: </w:t>
      </w:r>
    </w:p>
    <w:p w:rsidR="00A7777E" w:rsidRDefault="00A7777E" w:rsidP="004C478C">
      <w:pPr>
        <w:rPr>
          <w:sz w:val="22"/>
          <w:szCs w:val="22"/>
        </w:rPr>
      </w:pPr>
    </w:p>
    <w:p w:rsidR="00A7777E" w:rsidRDefault="00A7777E" w:rsidP="004C478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„Sukcesywna dostawa artykułów żywnościowych   w okresie od 1 marca 2017 r. do 31 grudnia 2017 r.</w:t>
      </w:r>
    </w:p>
    <w:p w:rsidR="00A7777E" w:rsidRDefault="00A7777E" w:rsidP="004C478C">
      <w:pPr>
        <w:jc w:val="center"/>
        <w:rPr>
          <w:i/>
          <w:sz w:val="22"/>
          <w:szCs w:val="22"/>
        </w:rPr>
      </w:pPr>
    </w:p>
    <w:p w:rsidR="00A7777E" w:rsidRDefault="00A7777E" w:rsidP="004C478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Firma - nazwa:</w:t>
      </w:r>
    </w:p>
    <w:p w:rsidR="00A7777E" w:rsidRDefault="00A7777E" w:rsidP="004C478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A7777E" w:rsidRDefault="00A7777E" w:rsidP="004C478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A7777E" w:rsidRDefault="00A7777E" w:rsidP="004C478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Adres:</w:t>
      </w:r>
    </w:p>
    <w:p w:rsidR="00A7777E" w:rsidRDefault="00A7777E" w:rsidP="004C478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ulica ............................................................................................. nr domu .........................................................</w:t>
      </w:r>
    </w:p>
    <w:p w:rsidR="00A7777E" w:rsidRDefault="00A7777E" w:rsidP="004C478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kod ........................ miejscowość ................................................ województwo ................................................</w:t>
      </w:r>
    </w:p>
    <w:p w:rsidR="00A7777E" w:rsidRPr="007720A0" w:rsidRDefault="00A7777E" w:rsidP="004C478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720A0">
        <w:rPr>
          <w:sz w:val="22"/>
          <w:szCs w:val="22"/>
        </w:rPr>
        <w:t>tel. ................................. fax  ............................... adres e-mail...............................................................</w:t>
      </w:r>
    </w:p>
    <w:p w:rsidR="00A7777E" w:rsidRDefault="00A7777E" w:rsidP="004C478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REGON .......................................................... </w:t>
      </w:r>
    </w:p>
    <w:p w:rsidR="00A7777E" w:rsidRDefault="00A7777E" w:rsidP="004C478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 .............................................................................................</w:t>
      </w:r>
    </w:p>
    <w:p w:rsidR="00A7777E" w:rsidRDefault="00A7777E" w:rsidP="00CA581C">
      <w:pPr>
        <w:pStyle w:val="BodyText"/>
        <w:spacing w:line="360" w:lineRule="auto"/>
        <w:jc w:val="both"/>
      </w:pPr>
      <w:r>
        <w:t xml:space="preserve">po zapoznaniu się z opisem przedmiotu zamówienia przedstawionym w Specyfikacji Istotnych Warunków Zamówienia  oferuje wykonanie zamówienia    </w:t>
      </w:r>
    </w:p>
    <w:p w:rsidR="00A7777E" w:rsidRDefault="00A7777E" w:rsidP="00CA581C">
      <w:pPr>
        <w:pStyle w:val="BodyText"/>
        <w:spacing w:line="360" w:lineRule="auto"/>
        <w:jc w:val="both"/>
      </w:pPr>
      <w:r>
        <w:t xml:space="preserve">                                                     </w:t>
      </w:r>
    </w:p>
    <w:p w:rsidR="00A7777E" w:rsidRDefault="00A7777E" w:rsidP="00CA581C">
      <w:pPr>
        <w:pStyle w:val="BodyText"/>
        <w:spacing w:line="360" w:lineRule="auto"/>
        <w:jc w:val="both"/>
      </w:pPr>
    </w:p>
    <w:p w:rsidR="00A7777E" w:rsidRDefault="00A7777E" w:rsidP="00CA581C">
      <w:pPr>
        <w:pStyle w:val="BodyText"/>
        <w:spacing w:line="360" w:lineRule="auto"/>
        <w:jc w:val="both"/>
      </w:pPr>
    </w:p>
    <w:p w:rsidR="00A7777E" w:rsidRDefault="00A7777E" w:rsidP="00CA581C">
      <w:pPr>
        <w:pStyle w:val="BodyText"/>
        <w:spacing w:line="360" w:lineRule="auto"/>
        <w:jc w:val="both"/>
      </w:pPr>
    </w:p>
    <w:p w:rsidR="00A7777E" w:rsidRDefault="00A7777E" w:rsidP="00CA581C">
      <w:pPr>
        <w:pStyle w:val="BodyText"/>
        <w:spacing w:line="360" w:lineRule="auto"/>
        <w:jc w:val="both"/>
      </w:pPr>
    </w:p>
    <w:p w:rsidR="00A7777E" w:rsidRPr="002657D2" w:rsidRDefault="00A7777E" w:rsidP="004C478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t xml:space="preserve">  </w:t>
      </w:r>
    </w:p>
    <w:p w:rsidR="00A7777E" w:rsidRDefault="00A7777E" w:rsidP="004C478C">
      <w:pPr>
        <w:pStyle w:val="BodyText"/>
        <w:jc w:val="center"/>
        <w:rPr>
          <w:b/>
          <w:bCs/>
        </w:rPr>
      </w:pPr>
      <w:r>
        <w:rPr>
          <w:b/>
          <w:bCs/>
        </w:rPr>
        <w:t xml:space="preserve">  (CZĘŚĆ IV) </w:t>
      </w:r>
    </w:p>
    <w:p w:rsidR="00A7777E" w:rsidRDefault="00A7777E" w:rsidP="004C478C">
      <w:pPr>
        <w:pStyle w:val="BodyText"/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DOSTAWA  RÓŻNYCH PRODUKTÓW SPOŻYWCZYCH</w:t>
      </w:r>
    </w:p>
    <w:p w:rsidR="00A7777E" w:rsidRDefault="00A7777E" w:rsidP="004C478C">
      <w:pPr>
        <w:pStyle w:val="BodyText"/>
        <w:spacing w:line="360" w:lineRule="auto"/>
        <w:rPr>
          <w:b/>
        </w:rPr>
      </w:pPr>
    </w:p>
    <w:p w:rsidR="00A7777E" w:rsidRDefault="00A7777E" w:rsidP="004C478C">
      <w:pPr>
        <w:pStyle w:val="BodyText"/>
        <w:spacing w:line="360" w:lineRule="auto"/>
        <w:rPr>
          <w:b/>
        </w:rPr>
      </w:pPr>
      <w:r>
        <w:rPr>
          <w:b/>
        </w:rPr>
        <w:t>- za cenę całkowitą:</w:t>
      </w:r>
    </w:p>
    <w:p w:rsidR="00A7777E" w:rsidRDefault="00A7777E" w:rsidP="004C478C">
      <w:pPr>
        <w:pStyle w:val="BodyText"/>
        <w:spacing w:line="360" w:lineRule="auto"/>
      </w:pPr>
      <w:r>
        <w:rPr>
          <w:i/>
        </w:rPr>
        <w:t xml:space="preserve">brutto: </w:t>
      </w:r>
      <w:r>
        <w:t>..............................................</w:t>
      </w:r>
      <w:r>
        <w:rPr>
          <w:sz w:val="22"/>
          <w:szCs w:val="22"/>
        </w:rPr>
        <w:t>...</w:t>
      </w:r>
      <w:r>
        <w:rPr>
          <w:i/>
          <w:sz w:val="22"/>
          <w:szCs w:val="22"/>
        </w:rPr>
        <w:t>.</w:t>
      </w:r>
      <w:r>
        <w:rPr>
          <w:i/>
        </w:rPr>
        <w:t xml:space="preserve"> zł. (słownie: </w:t>
      </w:r>
      <w:r>
        <w:t>............................................................................</w:t>
      </w:r>
    </w:p>
    <w:p w:rsidR="00A7777E" w:rsidRDefault="00A7777E" w:rsidP="004C478C">
      <w:pPr>
        <w:pStyle w:val="BodyText"/>
        <w:spacing w:line="360" w:lineRule="auto"/>
      </w:pPr>
      <w:r>
        <w:t>...............................................................................................................................................................)</w:t>
      </w:r>
    </w:p>
    <w:p w:rsidR="00A7777E" w:rsidRDefault="00A7777E" w:rsidP="004C478C">
      <w:pPr>
        <w:pStyle w:val="BodyText"/>
        <w:spacing w:line="360" w:lineRule="auto"/>
        <w:rPr>
          <w:b/>
        </w:rPr>
      </w:pPr>
      <w:r>
        <w:rPr>
          <w:i/>
        </w:rPr>
        <w:t>netto:</w:t>
      </w:r>
      <w:r>
        <w:t>.....................................................</w:t>
      </w:r>
      <w:r>
        <w:rPr>
          <w:i/>
        </w:rPr>
        <w:t>zł...(słownie:……………………………………………………… …………………………………………..................................................................................................... )</w:t>
      </w:r>
      <w:r>
        <w:rPr>
          <w:b/>
        </w:rPr>
        <w:t xml:space="preserve"> </w:t>
      </w:r>
    </w:p>
    <w:p w:rsidR="00A7777E" w:rsidRDefault="00A7777E" w:rsidP="004C478C">
      <w:pPr>
        <w:pStyle w:val="BodyText"/>
        <w:spacing w:line="360" w:lineRule="auto"/>
      </w:pPr>
      <w:r>
        <w:t xml:space="preserve">w tym VAT ...................... % , tj. .......................................... zł. </w:t>
      </w:r>
    </w:p>
    <w:p w:rsidR="00A7777E" w:rsidRDefault="00A7777E" w:rsidP="004C478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zgodnie z „Formularzem cenowym” – załącznik  nr 4d   .</w:t>
      </w:r>
    </w:p>
    <w:p w:rsidR="00A7777E" w:rsidRDefault="00A7777E" w:rsidP="004C478C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A7777E" w:rsidRDefault="00A7777E" w:rsidP="002657D2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 xml:space="preserve">                                                           </w:t>
      </w:r>
      <w:r>
        <w:t xml:space="preserve">  (CZĘŚĆ VIII)</w:t>
      </w:r>
    </w:p>
    <w:p w:rsidR="00A7777E" w:rsidRDefault="00A7777E" w:rsidP="004F73D1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>DOSTAWA  MROŻONEK</w:t>
      </w:r>
    </w:p>
    <w:p w:rsidR="00A7777E" w:rsidRDefault="00A7777E" w:rsidP="004F73D1">
      <w:pPr>
        <w:pStyle w:val="BodyText"/>
        <w:spacing w:before="240"/>
        <w:jc w:val="center"/>
        <w:rPr>
          <w:b/>
          <w:bCs/>
        </w:rPr>
      </w:pPr>
    </w:p>
    <w:p w:rsidR="00A7777E" w:rsidRDefault="00A7777E" w:rsidP="004F73D1">
      <w:pPr>
        <w:pStyle w:val="BodyText"/>
        <w:spacing w:line="360" w:lineRule="auto"/>
        <w:rPr>
          <w:b/>
        </w:rPr>
      </w:pPr>
      <w:r>
        <w:rPr>
          <w:b/>
        </w:rPr>
        <w:t>- za cenę całkowitą:</w:t>
      </w:r>
    </w:p>
    <w:p w:rsidR="00A7777E" w:rsidRDefault="00A7777E" w:rsidP="004F73D1">
      <w:pPr>
        <w:pStyle w:val="BodyText"/>
        <w:spacing w:line="360" w:lineRule="auto"/>
      </w:pPr>
      <w:r>
        <w:rPr>
          <w:i/>
        </w:rPr>
        <w:t xml:space="preserve">brutto: </w:t>
      </w:r>
      <w:r>
        <w:t>..............................................</w:t>
      </w:r>
      <w:r>
        <w:rPr>
          <w:sz w:val="22"/>
          <w:szCs w:val="22"/>
        </w:rPr>
        <w:t>...</w:t>
      </w:r>
      <w:r>
        <w:rPr>
          <w:i/>
          <w:sz w:val="22"/>
          <w:szCs w:val="22"/>
        </w:rPr>
        <w:t>.</w:t>
      </w:r>
      <w:r>
        <w:rPr>
          <w:i/>
        </w:rPr>
        <w:t xml:space="preserve"> zł. (słownie: </w:t>
      </w:r>
      <w:r>
        <w:t>............................................................................</w:t>
      </w:r>
    </w:p>
    <w:p w:rsidR="00A7777E" w:rsidRDefault="00A7777E" w:rsidP="004F73D1">
      <w:pPr>
        <w:pStyle w:val="BodyText"/>
        <w:spacing w:line="360" w:lineRule="auto"/>
      </w:pPr>
      <w:r>
        <w:t>...............................................................................................................................................................</w:t>
      </w:r>
    </w:p>
    <w:p w:rsidR="00A7777E" w:rsidRDefault="00A7777E" w:rsidP="004F73D1">
      <w:pPr>
        <w:pStyle w:val="BodyText"/>
        <w:spacing w:line="360" w:lineRule="auto"/>
        <w:rPr>
          <w:i/>
        </w:rPr>
      </w:pPr>
      <w:r>
        <w:rPr>
          <w:i/>
        </w:rPr>
        <w:t xml:space="preserve">netto:…………………………………  zł.  (słownie:…………………………………………………………..  </w:t>
      </w:r>
    </w:p>
    <w:p w:rsidR="00A7777E" w:rsidRDefault="00A7777E" w:rsidP="004F73D1">
      <w:pPr>
        <w:pStyle w:val="BodyText"/>
        <w:spacing w:line="360" w:lineRule="auto"/>
        <w:rPr>
          <w:b/>
        </w:rPr>
      </w:pPr>
      <w:r>
        <w:t>.............................................................................................................................................................</w:t>
      </w:r>
      <w:r>
        <w:rPr>
          <w:i/>
        </w:rPr>
        <w:t xml:space="preserve"> )</w:t>
      </w:r>
      <w:r>
        <w:rPr>
          <w:b/>
        </w:rPr>
        <w:t xml:space="preserve"> </w:t>
      </w:r>
    </w:p>
    <w:p w:rsidR="00A7777E" w:rsidRDefault="00A7777E" w:rsidP="004F73D1">
      <w:pPr>
        <w:pStyle w:val="BodyText"/>
        <w:spacing w:line="360" w:lineRule="auto"/>
      </w:pPr>
      <w:r>
        <w:t xml:space="preserve">w tym VAT ...................... % , tj. .......................................... zł. </w:t>
      </w:r>
    </w:p>
    <w:p w:rsidR="00A7777E" w:rsidRDefault="00A7777E" w:rsidP="004F73D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zgodnie z „Formularzem cenowym” – załącznik  nr  4h .</w:t>
      </w:r>
    </w:p>
    <w:p w:rsidR="00A7777E" w:rsidRDefault="00A7777E" w:rsidP="00CA581C">
      <w:pPr>
        <w:pStyle w:val="BodyText"/>
        <w:rPr>
          <w:b/>
          <w:bCs/>
        </w:rPr>
      </w:pPr>
      <w:r>
        <w:t xml:space="preserve">                                                  </w:t>
      </w:r>
      <w:r>
        <w:rPr>
          <w:b/>
          <w:bCs/>
        </w:rPr>
        <w:t xml:space="preserve">  (CZĘŚĆ IX)</w:t>
      </w:r>
    </w:p>
    <w:p w:rsidR="00A7777E" w:rsidRDefault="00A7777E" w:rsidP="004C478C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>DOSTAWA  RYB MROŻONYCH, WĘDZONYCH  I PUSZKOWANYCH</w:t>
      </w:r>
    </w:p>
    <w:p w:rsidR="00A7777E" w:rsidRDefault="00A7777E" w:rsidP="004C478C">
      <w:pPr>
        <w:pStyle w:val="BodyText"/>
        <w:jc w:val="center"/>
        <w:rPr>
          <w:b/>
          <w:bCs/>
        </w:rPr>
      </w:pPr>
    </w:p>
    <w:p w:rsidR="00A7777E" w:rsidRDefault="00A7777E" w:rsidP="004C478C">
      <w:pPr>
        <w:pStyle w:val="BodyText"/>
        <w:spacing w:line="360" w:lineRule="auto"/>
        <w:rPr>
          <w:b/>
        </w:rPr>
      </w:pPr>
      <w:r>
        <w:rPr>
          <w:b/>
        </w:rPr>
        <w:t>- za cenę całkowitą:</w:t>
      </w:r>
    </w:p>
    <w:p w:rsidR="00A7777E" w:rsidRDefault="00A7777E" w:rsidP="004C478C">
      <w:pPr>
        <w:pStyle w:val="BodyText"/>
        <w:spacing w:line="360" w:lineRule="auto"/>
      </w:pPr>
      <w:r>
        <w:rPr>
          <w:i/>
        </w:rPr>
        <w:t xml:space="preserve">brutto: </w:t>
      </w:r>
      <w:r>
        <w:t>..............................................</w:t>
      </w:r>
      <w:r>
        <w:rPr>
          <w:sz w:val="22"/>
          <w:szCs w:val="22"/>
        </w:rPr>
        <w:t>...</w:t>
      </w:r>
      <w:r>
        <w:rPr>
          <w:i/>
          <w:sz w:val="22"/>
          <w:szCs w:val="22"/>
        </w:rPr>
        <w:t>.</w:t>
      </w:r>
      <w:r>
        <w:rPr>
          <w:i/>
        </w:rPr>
        <w:t xml:space="preserve"> zł. (słownie: </w:t>
      </w:r>
      <w:r>
        <w:t>............................................................................</w:t>
      </w:r>
    </w:p>
    <w:p w:rsidR="00A7777E" w:rsidRDefault="00A7777E" w:rsidP="004C478C">
      <w:pPr>
        <w:pStyle w:val="BodyText"/>
        <w:spacing w:line="360" w:lineRule="auto"/>
      </w:pPr>
      <w:r>
        <w:t>...............................................................................................................................................................</w:t>
      </w:r>
    </w:p>
    <w:p w:rsidR="00A7777E" w:rsidRDefault="00A7777E" w:rsidP="004C478C">
      <w:pPr>
        <w:pStyle w:val="BodyText"/>
        <w:spacing w:line="360" w:lineRule="auto"/>
        <w:rPr>
          <w:i/>
        </w:rPr>
      </w:pPr>
      <w:r>
        <w:rPr>
          <w:i/>
        </w:rPr>
        <w:t xml:space="preserve">netto:…………………………………  zł.  (słownie:…………………………………………………………..  </w:t>
      </w:r>
    </w:p>
    <w:p w:rsidR="00A7777E" w:rsidRDefault="00A7777E" w:rsidP="004C478C">
      <w:pPr>
        <w:pStyle w:val="BodyText"/>
        <w:spacing w:line="360" w:lineRule="auto"/>
        <w:rPr>
          <w:b/>
        </w:rPr>
      </w:pPr>
      <w:r>
        <w:t>.............................................................................................................................................................</w:t>
      </w:r>
      <w:r>
        <w:rPr>
          <w:i/>
        </w:rPr>
        <w:t xml:space="preserve"> )</w:t>
      </w:r>
      <w:r>
        <w:rPr>
          <w:b/>
        </w:rPr>
        <w:t xml:space="preserve"> </w:t>
      </w:r>
    </w:p>
    <w:p w:rsidR="00A7777E" w:rsidRDefault="00A7777E" w:rsidP="004C478C">
      <w:pPr>
        <w:pStyle w:val="BodyText"/>
        <w:spacing w:line="360" w:lineRule="auto"/>
      </w:pPr>
      <w:r>
        <w:t xml:space="preserve">w tym VAT ...................... % , tj. .......................................... zł. </w:t>
      </w:r>
    </w:p>
    <w:p w:rsidR="00A7777E" w:rsidRDefault="00A7777E" w:rsidP="004C478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zgodnie z „Formularzem cenowym” – załącznik  nr 4i  do SIWZ.</w:t>
      </w:r>
    </w:p>
    <w:p w:rsidR="00A7777E" w:rsidRDefault="00A7777E" w:rsidP="00CA581C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A7777E" w:rsidRDefault="00A7777E" w:rsidP="00CA581C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A7777E" w:rsidRDefault="00A7777E" w:rsidP="00CA581C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A7777E" w:rsidRDefault="00A7777E" w:rsidP="00CA581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Oświadczam(y) że:</w:t>
      </w:r>
    </w:p>
    <w:p w:rsidR="00A7777E" w:rsidRDefault="00A7777E" w:rsidP="004C478C">
      <w:pPr>
        <w:tabs>
          <w:tab w:val="left" w:pos="2535"/>
        </w:tabs>
      </w:pPr>
      <w:r>
        <w:tab/>
      </w:r>
    </w:p>
    <w:p w:rsidR="00A7777E" w:rsidRDefault="00A7777E" w:rsidP="004C478C">
      <w:pPr>
        <w:numPr>
          <w:ilvl w:val="0"/>
          <w:numId w:val="1"/>
        </w:numPr>
        <w:autoSpaceDN w:val="0"/>
        <w:jc w:val="both"/>
      </w:pPr>
      <w:r>
        <w:t>sposób reprezentacji  spółki / konsorcjum*  dla potrzeb niniejszego zamówienia jest następujący:</w:t>
      </w:r>
    </w:p>
    <w:p w:rsidR="00A7777E" w:rsidRDefault="00A7777E" w:rsidP="004C478C">
      <w:pPr>
        <w:ind w:left="360"/>
        <w:jc w:val="both"/>
      </w:pPr>
      <w:r>
        <w:t xml:space="preserve">      </w:t>
      </w:r>
    </w:p>
    <w:p w:rsidR="00A7777E" w:rsidRDefault="00A7777E" w:rsidP="004C478C">
      <w:pPr>
        <w:ind w:left="360"/>
        <w:jc w:val="both"/>
      </w:pPr>
      <w:r>
        <w:tab/>
        <w:t>………………………………………………………………………………………</w:t>
      </w:r>
    </w:p>
    <w:p w:rsidR="00A7777E" w:rsidRDefault="00A7777E" w:rsidP="004C478C">
      <w:pPr>
        <w:ind w:left="36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(wypełniają jedynie wykonawcy  składający wspólną ofertę: spółki cywilne lub konsorcja)</w:t>
      </w:r>
    </w:p>
    <w:p w:rsidR="00A7777E" w:rsidRDefault="00A7777E" w:rsidP="004C478C">
      <w:pPr>
        <w:jc w:val="both"/>
        <w:rPr>
          <w:sz w:val="8"/>
          <w:szCs w:val="8"/>
        </w:rPr>
      </w:pPr>
    </w:p>
    <w:p w:rsidR="00A7777E" w:rsidRDefault="00A7777E" w:rsidP="004C478C">
      <w:pPr>
        <w:jc w:val="both"/>
        <w:rPr>
          <w:sz w:val="8"/>
          <w:szCs w:val="8"/>
        </w:rPr>
      </w:pPr>
    </w:p>
    <w:p w:rsidR="00A7777E" w:rsidRDefault="00A7777E" w:rsidP="004C478C">
      <w:pPr>
        <w:numPr>
          <w:ilvl w:val="0"/>
          <w:numId w:val="1"/>
        </w:numPr>
        <w:autoSpaceDN w:val="0"/>
        <w:jc w:val="both"/>
      </w:pPr>
      <w:r>
        <w:t>zamówienie zamierzamy zrealizować:    sami / z udziałem Podwykonawców*.</w:t>
      </w:r>
    </w:p>
    <w:p w:rsidR="00A7777E" w:rsidRDefault="00A7777E" w:rsidP="004C478C">
      <w:pPr>
        <w:autoSpaceDN w:val="0"/>
        <w:jc w:val="both"/>
      </w:pPr>
    </w:p>
    <w:tbl>
      <w:tblPr>
        <w:tblW w:w="97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591"/>
        <w:gridCol w:w="4232"/>
        <w:gridCol w:w="2972"/>
      </w:tblGrid>
      <w:tr w:rsidR="00A7777E" w:rsidTr="004C478C">
        <w:trPr>
          <w:trHeight w:val="397"/>
        </w:trPr>
        <w:tc>
          <w:tcPr>
            <w:tcW w:w="2590" w:type="dxa"/>
          </w:tcPr>
          <w:p w:rsidR="00A7777E" w:rsidRDefault="00A777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(Firma)</w:t>
            </w:r>
          </w:p>
          <w:p w:rsidR="00A7777E" w:rsidRDefault="00A777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Podwykonawcy **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A7777E" w:rsidRDefault="00A777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Siedziba/Adres Podwykonawcy**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A7777E" w:rsidRDefault="00A777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 prac</w:t>
            </w:r>
          </w:p>
          <w:p w:rsidR="00A7777E" w:rsidRDefault="00A777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Podwykonawcy**</w:t>
            </w:r>
          </w:p>
        </w:tc>
      </w:tr>
      <w:tr w:rsidR="00A7777E" w:rsidTr="004C478C">
        <w:trPr>
          <w:trHeight w:val="397"/>
        </w:trPr>
        <w:tc>
          <w:tcPr>
            <w:tcW w:w="2590" w:type="dxa"/>
          </w:tcPr>
          <w:p w:rsidR="00A7777E" w:rsidRDefault="00A7777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A7777E" w:rsidRDefault="00A7777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A7777E" w:rsidRDefault="00A7777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A7777E" w:rsidTr="004C478C">
        <w:trPr>
          <w:trHeight w:val="397"/>
        </w:trPr>
        <w:tc>
          <w:tcPr>
            <w:tcW w:w="2590" w:type="dxa"/>
          </w:tcPr>
          <w:p w:rsidR="00A7777E" w:rsidRDefault="00A7777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A7777E" w:rsidRDefault="00A7777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A7777E" w:rsidRDefault="00A7777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A7777E" w:rsidTr="004C478C">
        <w:trPr>
          <w:trHeight w:val="397"/>
        </w:trPr>
        <w:tc>
          <w:tcPr>
            <w:tcW w:w="2590" w:type="dxa"/>
          </w:tcPr>
          <w:p w:rsidR="00A7777E" w:rsidRDefault="00A7777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A7777E" w:rsidRDefault="00A7777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A7777E" w:rsidRDefault="00A7777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A7777E" w:rsidTr="004C478C">
        <w:trPr>
          <w:trHeight w:val="397"/>
        </w:trPr>
        <w:tc>
          <w:tcPr>
            <w:tcW w:w="2590" w:type="dxa"/>
          </w:tcPr>
          <w:p w:rsidR="00A7777E" w:rsidRDefault="00A7777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A7777E" w:rsidRDefault="00A7777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A7777E" w:rsidRDefault="00A7777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</w:tbl>
    <w:p w:rsidR="00A7777E" w:rsidRDefault="00A7777E" w:rsidP="004C478C">
      <w:pPr>
        <w:tabs>
          <w:tab w:val="left" w:pos="900"/>
        </w:tabs>
        <w:spacing w:before="120" w:after="120"/>
        <w:ind w:left="36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 niepotrzebne skreślić</w:t>
      </w:r>
    </w:p>
    <w:p w:rsidR="00A7777E" w:rsidRDefault="00A7777E" w:rsidP="004C478C">
      <w:pPr>
        <w:tabs>
          <w:tab w:val="left" w:pos="900"/>
        </w:tabs>
        <w:spacing w:before="120" w:after="120"/>
        <w:ind w:left="36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** </w:t>
      </w:r>
      <w:r>
        <w:rPr>
          <w:rFonts w:ascii="Arial" w:hAnsi="Arial" w:cs="Arial"/>
          <w:i/>
          <w:color w:val="000000"/>
          <w:sz w:val="18"/>
          <w:szCs w:val="18"/>
        </w:rPr>
        <w:t>tabelę należy uzupełnić w każdej kolumnie, zgodnie z ich nazwami jeśli zamówienie będzie realizowane przy udziale podwykonawców. Nie wypełnienie tabeli, w żadnej kolumnie jest równoznaczne z oświadczeniem Wykonawcy, iż zrealizuje zamówienie samodzielnie, bez udziału jakichkolwiek podwykonawcy.</w:t>
      </w:r>
    </w:p>
    <w:p w:rsidR="00A7777E" w:rsidRDefault="00A7777E" w:rsidP="004C478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brak jest podstaw do wykluczenia nas z postępowania o udzielenie zamówienia publicznego,</w:t>
      </w:r>
    </w:p>
    <w:p w:rsidR="00A7777E" w:rsidRDefault="00A7777E" w:rsidP="004C478C">
      <w:pPr>
        <w:numPr>
          <w:ilvl w:val="0"/>
          <w:numId w:val="1"/>
        </w:numPr>
        <w:autoSpaceDN w:val="0"/>
        <w:jc w:val="both"/>
      </w:pPr>
      <w:r>
        <w:t>oferowany przez nas przedmiot zamówienia spełnia wymagania określone przez Odbiorcę w specyfikacji istotnych warunków zamówienia;</w:t>
      </w:r>
    </w:p>
    <w:p w:rsidR="00A7777E" w:rsidRDefault="00A7777E" w:rsidP="004C478C">
      <w:pPr>
        <w:numPr>
          <w:ilvl w:val="0"/>
          <w:numId w:val="1"/>
        </w:numPr>
        <w:autoSpaceDN w:val="0"/>
        <w:jc w:val="both"/>
      </w:pPr>
      <w:r>
        <w:t>załączone do oferty dokumenty opisują stan prawny i faktyczny, aktualny na dzień otwarcia ofert (odpowiedzialność karna na podstawie art. 233 kk);</w:t>
      </w:r>
    </w:p>
    <w:p w:rsidR="00A7777E" w:rsidRDefault="00A7777E" w:rsidP="004C478C">
      <w:pPr>
        <w:numPr>
          <w:ilvl w:val="0"/>
          <w:numId w:val="1"/>
        </w:numPr>
        <w:autoSpaceDN w:val="0"/>
        <w:jc w:val="both"/>
      </w:pPr>
      <w:r>
        <w:t>zapoznaliśmy się ze Specyfikacją Istotnych Warunków Zamówienia i nie wnosimy                do niej żadnych zastrzeżeń oraz zdobyliśmy konieczne informacje potrzebne                             do sporządzenia oferty i właściwego wykonania zamówienia;</w:t>
      </w:r>
    </w:p>
    <w:p w:rsidR="00A7777E" w:rsidRDefault="00A7777E" w:rsidP="004C478C">
      <w:pPr>
        <w:numPr>
          <w:ilvl w:val="0"/>
          <w:numId w:val="1"/>
        </w:numPr>
        <w:autoSpaceDN w:val="0"/>
        <w:jc w:val="both"/>
      </w:pPr>
      <w:r>
        <w:t>wyżej wskazane numery telefonu, faksu oraz adresu poczty internetowej są odpowiednimi do przekazywania nam informacji dotyczących postępowania;</w:t>
      </w:r>
    </w:p>
    <w:p w:rsidR="00A7777E" w:rsidRDefault="00A7777E" w:rsidP="004C478C">
      <w:pPr>
        <w:numPr>
          <w:ilvl w:val="0"/>
          <w:numId w:val="1"/>
        </w:numPr>
        <w:autoSpaceDN w:val="0"/>
        <w:jc w:val="both"/>
      </w:pPr>
      <w:r>
        <w:t>w cenie oferty zostały uwzględnione wszystkie koszty wykonania zamówienia                                i realizacji przyszłego świadczenia umownego;</w:t>
      </w:r>
    </w:p>
    <w:p w:rsidR="00A7777E" w:rsidRDefault="00A7777E" w:rsidP="004C478C">
      <w:pPr>
        <w:numPr>
          <w:ilvl w:val="0"/>
          <w:numId w:val="1"/>
        </w:numPr>
        <w:jc w:val="both"/>
        <w:rPr>
          <w:color w:val="000000"/>
        </w:rPr>
      </w:pPr>
      <w:r>
        <w:t>akceptujemy termin i formę zapłaty</w:t>
      </w:r>
      <w:r>
        <w:rPr>
          <w:color w:val="000000"/>
        </w:rPr>
        <w:t xml:space="preserve"> </w:t>
      </w:r>
    </w:p>
    <w:p w:rsidR="00A7777E" w:rsidRDefault="00A7777E" w:rsidP="004C478C">
      <w:pPr>
        <w:numPr>
          <w:ilvl w:val="0"/>
          <w:numId w:val="1"/>
        </w:numPr>
        <w:autoSpaceDN w:val="0"/>
        <w:jc w:val="both"/>
      </w:pPr>
      <w:r>
        <w:t>uważamy się za związanych niniejszą ofertą na okres wskazany w Specyfikacji Istotnych Warunków Zamówienia;</w:t>
      </w:r>
    </w:p>
    <w:p w:rsidR="00A7777E" w:rsidRDefault="00A7777E" w:rsidP="004C478C">
      <w:pPr>
        <w:numPr>
          <w:ilvl w:val="0"/>
          <w:numId w:val="1"/>
        </w:numPr>
        <w:jc w:val="both"/>
        <w:rPr>
          <w:color w:val="FF0000"/>
          <w:sz w:val="22"/>
          <w:szCs w:val="22"/>
        </w:rPr>
      </w:pPr>
      <w:r>
        <w:rPr>
          <w:color w:val="000000"/>
        </w:rPr>
        <w:t>akceptujemy dołączony projekt umowy i zobowiązujemy się w przypadku wyboru naszej oferty do zawarcia umowy na warunkach w niej określonych, a także w miejscu i terminie wyznaczonym przez Zamawiającego.</w:t>
      </w:r>
    </w:p>
    <w:p w:rsidR="00A7777E" w:rsidRDefault="00A7777E" w:rsidP="004C478C">
      <w:pPr>
        <w:spacing w:line="360" w:lineRule="auto"/>
        <w:jc w:val="both"/>
        <w:rPr>
          <w:sz w:val="22"/>
          <w:szCs w:val="22"/>
        </w:rPr>
      </w:pPr>
    </w:p>
    <w:p w:rsidR="00A7777E" w:rsidRDefault="00A7777E" w:rsidP="004C478C">
      <w:pPr>
        <w:jc w:val="both"/>
      </w:pPr>
    </w:p>
    <w:p w:rsidR="00A7777E" w:rsidRDefault="00A7777E" w:rsidP="004C478C">
      <w:pPr>
        <w:jc w:val="both"/>
      </w:pPr>
    </w:p>
    <w:p w:rsidR="00A7777E" w:rsidRDefault="00A7777E" w:rsidP="004C478C">
      <w:pPr>
        <w:jc w:val="both"/>
      </w:pPr>
    </w:p>
    <w:p w:rsidR="00A7777E" w:rsidRDefault="00A7777E" w:rsidP="004C478C">
      <w:pPr>
        <w:jc w:val="both"/>
      </w:pPr>
      <w:r>
        <w:t xml:space="preserve">Ofertę składamy na ................. kolejno ponumerowanych stronach. </w:t>
      </w:r>
    </w:p>
    <w:p w:rsidR="00A7777E" w:rsidRDefault="00A7777E" w:rsidP="004C478C">
      <w:pPr>
        <w:jc w:val="both"/>
        <w:rPr>
          <w:sz w:val="22"/>
          <w:szCs w:val="22"/>
        </w:rPr>
      </w:pPr>
    </w:p>
    <w:p w:rsidR="00A7777E" w:rsidRDefault="00A7777E" w:rsidP="004C478C">
      <w:pPr>
        <w:jc w:val="both"/>
        <w:rPr>
          <w:sz w:val="22"/>
          <w:szCs w:val="22"/>
        </w:rPr>
      </w:pPr>
    </w:p>
    <w:p w:rsidR="00A7777E" w:rsidRDefault="00A7777E" w:rsidP="004C478C">
      <w:pPr>
        <w:jc w:val="both"/>
        <w:rPr>
          <w:sz w:val="22"/>
          <w:szCs w:val="22"/>
        </w:rPr>
      </w:pPr>
    </w:p>
    <w:p w:rsidR="00A7777E" w:rsidRDefault="00A7777E" w:rsidP="004C478C">
      <w:pPr>
        <w:jc w:val="both"/>
        <w:rPr>
          <w:color w:val="000000"/>
        </w:rPr>
      </w:pPr>
    </w:p>
    <w:p w:rsidR="00A7777E" w:rsidRDefault="00A7777E" w:rsidP="004C478C">
      <w:pPr>
        <w:jc w:val="both"/>
        <w:rPr>
          <w:color w:val="000000"/>
        </w:rPr>
      </w:pPr>
      <w:r>
        <w:rPr>
          <w:color w:val="000000"/>
        </w:rPr>
        <w:t xml:space="preserve">...........................................,  dnia .........................      </w:t>
      </w:r>
    </w:p>
    <w:p w:rsidR="00A7777E" w:rsidRDefault="00A7777E" w:rsidP="004C478C">
      <w:pPr>
        <w:jc w:val="both"/>
        <w:rPr>
          <w:color w:val="000000"/>
        </w:rPr>
      </w:pPr>
    </w:p>
    <w:p w:rsidR="00A7777E" w:rsidRDefault="00A7777E" w:rsidP="004C478C">
      <w:pPr>
        <w:jc w:val="both"/>
        <w:rPr>
          <w:color w:val="000000"/>
        </w:rPr>
      </w:pPr>
      <w:r>
        <w:rPr>
          <w:color w:val="000000"/>
        </w:rPr>
        <w:t xml:space="preserve">                            </w:t>
      </w:r>
    </w:p>
    <w:p w:rsidR="00A7777E" w:rsidRDefault="00A7777E" w:rsidP="004C478C">
      <w:pPr>
        <w:jc w:val="both"/>
        <w:rPr>
          <w:color w:val="000000"/>
        </w:rPr>
      </w:pPr>
      <w:r>
        <w:tab/>
      </w:r>
      <w:r>
        <w:tab/>
      </w:r>
      <w:r>
        <w:tab/>
        <w:t xml:space="preserve">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</w:t>
      </w:r>
      <w:r>
        <w:rPr>
          <w:vertAlign w:val="superscript"/>
        </w:rPr>
        <w:tab/>
        <w:t xml:space="preserve">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sz w:val="16"/>
          <w:szCs w:val="16"/>
        </w:rPr>
        <w:t>(podpis</w:t>
      </w:r>
      <w:r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 xml:space="preserve"> osoby uprawnionej do składania oświadczeń woli</w:t>
      </w:r>
    </w:p>
    <w:p w:rsidR="00A7777E" w:rsidRDefault="00A7777E" w:rsidP="00D700B3">
      <w:pPr>
        <w:rPr>
          <w:vertAlign w:val="superscript"/>
        </w:rPr>
      </w:pPr>
      <w:r>
        <w:rPr>
          <w:sz w:val="16"/>
          <w:szCs w:val="16"/>
        </w:rPr>
        <w:t xml:space="preserve">   w imieniu Wykonawcy)</w:t>
      </w:r>
    </w:p>
    <w:p w:rsidR="00A7777E" w:rsidRDefault="00A7777E" w:rsidP="004C478C">
      <w:pPr>
        <w:ind w:left="705"/>
        <w:jc w:val="both"/>
        <w:rPr>
          <w:b/>
          <w:sz w:val="22"/>
          <w:szCs w:val="22"/>
        </w:rPr>
      </w:pPr>
    </w:p>
    <w:p w:rsidR="00A7777E" w:rsidRDefault="00A7777E"/>
    <w:sectPr w:rsidR="00A7777E" w:rsidSect="00DD2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62BF2"/>
    <w:multiLevelType w:val="hybridMultilevel"/>
    <w:tmpl w:val="865E4C64"/>
    <w:lvl w:ilvl="0" w:tplc="E9A63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7C9"/>
    <w:rsid w:val="00034CAA"/>
    <w:rsid w:val="00071199"/>
    <w:rsid w:val="0017352A"/>
    <w:rsid w:val="00185943"/>
    <w:rsid w:val="00223664"/>
    <w:rsid w:val="002657D2"/>
    <w:rsid w:val="002D27C9"/>
    <w:rsid w:val="00312ECE"/>
    <w:rsid w:val="00374E90"/>
    <w:rsid w:val="00393A32"/>
    <w:rsid w:val="003E7EC4"/>
    <w:rsid w:val="00415673"/>
    <w:rsid w:val="004C478C"/>
    <w:rsid w:val="004F73D1"/>
    <w:rsid w:val="00564B12"/>
    <w:rsid w:val="005F591D"/>
    <w:rsid w:val="0066784B"/>
    <w:rsid w:val="00683332"/>
    <w:rsid w:val="006D0557"/>
    <w:rsid w:val="007720A0"/>
    <w:rsid w:val="007E3F09"/>
    <w:rsid w:val="00831D5D"/>
    <w:rsid w:val="00873C4D"/>
    <w:rsid w:val="00952216"/>
    <w:rsid w:val="00993A12"/>
    <w:rsid w:val="00A141FF"/>
    <w:rsid w:val="00A239DD"/>
    <w:rsid w:val="00A7777E"/>
    <w:rsid w:val="00B9131F"/>
    <w:rsid w:val="00B94CD0"/>
    <w:rsid w:val="00BF145A"/>
    <w:rsid w:val="00C06F89"/>
    <w:rsid w:val="00C66657"/>
    <w:rsid w:val="00C92BC4"/>
    <w:rsid w:val="00CA581C"/>
    <w:rsid w:val="00D700B3"/>
    <w:rsid w:val="00DA137E"/>
    <w:rsid w:val="00DC2F68"/>
    <w:rsid w:val="00DD2B9D"/>
    <w:rsid w:val="00E816FA"/>
    <w:rsid w:val="00E95A82"/>
    <w:rsid w:val="00F61A16"/>
    <w:rsid w:val="00FA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78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4C47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478C"/>
    <w:rPr>
      <w:rFonts w:eastAsia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5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4</Pages>
  <Words>963</Words>
  <Characters>5783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subject/>
  <dc:creator>biuro</dc:creator>
  <cp:keywords/>
  <dc:description/>
  <cp:lastModifiedBy>pc</cp:lastModifiedBy>
  <cp:revision>10</cp:revision>
  <dcterms:created xsi:type="dcterms:W3CDTF">2017-01-04T07:51:00Z</dcterms:created>
  <dcterms:modified xsi:type="dcterms:W3CDTF">2017-01-30T13:51:00Z</dcterms:modified>
</cp:coreProperties>
</file>