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D5" w:rsidRDefault="00D55ED5" w:rsidP="001E333D">
      <w:pPr>
        <w:jc w:val="right"/>
        <w:rPr>
          <w:b/>
        </w:rPr>
      </w:pPr>
      <w:r>
        <w:rPr>
          <w:b/>
        </w:rPr>
        <w:t xml:space="preserve">Załącznik nr 3  </w:t>
      </w:r>
    </w:p>
    <w:tbl>
      <w:tblPr>
        <w:tblW w:w="65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555"/>
      </w:tblGrid>
      <w:tr w:rsidR="00D55ED5" w:rsidRPr="00692B08" w:rsidTr="001E333D">
        <w:tc>
          <w:tcPr>
            <w:tcW w:w="6550" w:type="dxa"/>
          </w:tcPr>
          <w:p w:rsidR="00D55ED5" w:rsidRPr="00692B08" w:rsidRDefault="00D55ED5" w:rsidP="000B4C6E">
            <w:pPr>
              <w:jc w:val="both"/>
              <w:rPr>
                <w:b/>
                <w:bCs/>
              </w:rPr>
            </w:pPr>
            <w:r w:rsidRPr="00692B08">
              <w:rPr>
                <w:b/>
              </w:rPr>
              <w:t xml:space="preserve">Znak sprawy: </w:t>
            </w:r>
          </w:p>
        </w:tc>
      </w:tr>
    </w:tbl>
    <w:p w:rsidR="00D55ED5" w:rsidRDefault="00D55ED5" w:rsidP="001E333D">
      <w:pPr>
        <w:jc w:val="both"/>
        <w:rPr>
          <w:b/>
        </w:rPr>
      </w:pPr>
    </w:p>
    <w:p w:rsidR="00D55ED5" w:rsidRDefault="00D55ED5" w:rsidP="001E333D">
      <w:pPr>
        <w:jc w:val="center"/>
        <w:rPr>
          <w:b/>
        </w:rPr>
      </w:pPr>
      <w:r>
        <w:rPr>
          <w:b/>
        </w:rPr>
        <w:t xml:space="preserve">OŚWIADCZENIE WYKONAWCY </w:t>
      </w:r>
      <w:r>
        <w:rPr>
          <w:b/>
        </w:rPr>
        <w:br/>
        <w:t>o posiadaniu systemu zdrowej żywności HACCAP</w:t>
      </w:r>
    </w:p>
    <w:p w:rsidR="00D55ED5" w:rsidRDefault="00D55ED5" w:rsidP="001E333D">
      <w:pPr>
        <w:jc w:val="both"/>
        <w:rPr>
          <w:b/>
        </w:rPr>
      </w:pPr>
    </w:p>
    <w:p w:rsidR="00D55ED5" w:rsidRDefault="00D55ED5" w:rsidP="001E333D">
      <w:pPr>
        <w:jc w:val="right"/>
        <w:rPr>
          <w:b/>
        </w:rPr>
      </w:pPr>
      <w:r>
        <w:rPr>
          <w:b/>
        </w:rPr>
        <w:t>Odbiorca</w:t>
      </w:r>
    </w:p>
    <w:p w:rsidR="00D55ED5" w:rsidRDefault="00D55ED5" w:rsidP="001E333D">
      <w:pPr>
        <w:jc w:val="right"/>
        <w:rPr>
          <w:b/>
        </w:rPr>
      </w:pPr>
      <w:r>
        <w:rPr>
          <w:b/>
        </w:rPr>
        <w:t>Specjalny Ośrodek Szkolno-Wychowawczy</w:t>
      </w:r>
    </w:p>
    <w:p w:rsidR="00D55ED5" w:rsidRDefault="00D55ED5" w:rsidP="001E333D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 Paderewskiego 6, 59-400 Jawor</w:t>
      </w:r>
      <w:bookmarkStart w:id="0" w:name="_GoBack"/>
      <w:bookmarkEnd w:id="0"/>
    </w:p>
    <w:p w:rsidR="00D55ED5" w:rsidRDefault="00D55ED5" w:rsidP="001E333D">
      <w:pPr>
        <w:jc w:val="both"/>
        <w:rPr>
          <w:b/>
        </w:rPr>
      </w:pPr>
      <w:r>
        <w:rPr>
          <w:b/>
        </w:rPr>
        <w:t>Wykonawca:</w:t>
      </w:r>
    </w:p>
    <w:p w:rsidR="00D55ED5" w:rsidRDefault="00D55ED5" w:rsidP="001E333D">
      <w:pPr>
        <w:jc w:val="both"/>
      </w:pPr>
      <w:r>
        <w:t>………………………………………………………………………………</w:t>
      </w:r>
    </w:p>
    <w:p w:rsidR="00D55ED5" w:rsidRDefault="00D55ED5" w:rsidP="001E333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(pełna nazwa/firma, adres, w zależności od podmiotu: NIP/PESEL, KRS/CEiDG)</w:t>
      </w:r>
    </w:p>
    <w:p w:rsidR="00D55ED5" w:rsidRDefault="00D55ED5" w:rsidP="001E333D">
      <w:pPr>
        <w:jc w:val="both"/>
        <w:rPr>
          <w:b/>
          <w:u w:val="single"/>
        </w:rPr>
      </w:pPr>
      <w:r>
        <w:rPr>
          <w:b/>
          <w:u w:val="single"/>
        </w:rPr>
        <w:t>reprezentowany przez:</w:t>
      </w:r>
    </w:p>
    <w:p w:rsidR="00D55ED5" w:rsidRDefault="00D55ED5" w:rsidP="001E333D">
      <w:pPr>
        <w:jc w:val="both"/>
      </w:pPr>
      <w:r>
        <w:t>………………………………………………………………………………</w:t>
      </w:r>
    </w:p>
    <w:p w:rsidR="00D55ED5" w:rsidRDefault="00D55ED5" w:rsidP="001E333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(imię, nazwisko, stanowisko/podstawa do reprezentacji)</w:t>
      </w:r>
    </w:p>
    <w:p w:rsidR="00D55ED5" w:rsidRDefault="00D55ED5" w:rsidP="001E333D">
      <w:pPr>
        <w:jc w:val="both"/>
        <w:rPr>
          <w:b/>
          <w:u w:val="single"/>
        </w:rPr>
      </w:pPr>
    </w:p>
    <w:p w:rsidR="00D55ED5" w:rsidRDefault="00D55ED5" w:rsidP="001E333D">
      <w:pPr>
        <w:jc w:val="both"/>
        <w:rPr>
          <w:b/>
          <w:u w:val="single"/>
        </w:rPr>
      </w:pPr>
    </w:p>
    <w:p w:rsidR="00D55ED5" w:rsidRDefault="00D55ED5" w:rsidP="001E333D">
      <w:pPr>
        <w:jc w:val="both"/>
      </w:pPr>
      <w:r>
        <w:t xml:space="preserve">Oświadczam, że posiadam system zdrowej żywności HACCAP. </w:t>
      </w:r>
    </w:p>
    <w:p w:rsidR="00D55ED5" w:rsidRDefault="00D55ED5" w:rsidP="001E333D">
      <w:pPr>
        <w:jc w:val="both"/>
        <w:rPr>
          <w:b/>
          <w:u w:val="single"/>
        </w:rPr>
      </w:pPr>
    </w:p>
    <w:p w:rsidR="00D55ED5" w:rsidRDefault="00D55ED5" w:rsidP="001E333D">
      <w:pPr>
        <w:jc w:val="both"/>
        <w:rPr>
          <w:b/>
          <w:u w:val="single"/>
        </w:rPr>
      </w:pPr>
    </w:p>
    <w:p w:rsidR="00D55ED5" w:rsidRDefault="00D55ED5" w:rsidP="001E333D">
      <w:pPr>
        <w:jc w:val="both"/>
        <w:rPr>
          <w:b/>
          <w:u w:val="single"/>
        </w:rPr>
      </w:pPr>
    </w:p>
    <w:p w:rsidR="00D55ED5" w:rsidRDefault="00D55ED5" w:rsidP="001E333D">
      <w:pPr>
        <w:jc w:val="both"/>
      </w:pPr>
      <w:r>
        <w:t xml:space="preserve">…………….……. (miejscowość), dnia ………….……. r. </w:t>
      </w:r>
    </w:p>
    <w:p w:rsidR="00D55ED5" w:rsidRDefault="00D55ED5" w:rsidP="001E333D">
      <w:pPr>
        <w:jc w:val="both"/>
      </w:pPr>
    </w:p>
    <w:p w:rsidR="00D55ED5" w:rsidRDefault="00D55ED5" w:rsidP="001E333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55ED5" w:rsidRDefault="00D55ED5" w:rsidP="001E333D">
      <w:pPr>
        <w:jc w:val="right"/>
      </w:pPr>
      <w:r>
        <w:t>(podpis)</w:t>
      </w:r>
    </w:p>
    <w:p w:rsidR="00D55ED5" w:rsidRDefault="00D55ED5" w:rsidP="001E333D">
      <w:pPr>
        <w:jc w:val="both"/>
      </w:pPr>
    </w:p>
    <w:p w:rsidR="00D55ED5" w:rsidRDefault="00D55ED5"/>
    <w:sectPr w:rsidR="00D55ED5" w:rsidSect="00776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B61"/>
    <w:rsid w:val="000B4C6E"/>
    <w:rsid w:val="001E333D"/>
    <w:rsid w:val="002666AD"/>
    <w:rsid w:val="002A7E7D"/>
    <w:rsid w:val="002E7386"/>
    <w:rsid w:val="003B5B61"/>
    <w:rsid w:val="004E11A8"/>
    <w:rsid w:val="005E22BF"/>
    <w:rsid w:val="00637F11"/>
    <w:rsid w:val="00692B08"/>
    <w:rsid w:val="00776FE4"/>
    <w:rsid w:val="008D3684"/>
    <w:rsid w:val="00B241AD"/>
    <w:rsid w:val="00D55ED5"/>
    <w:rsid w:val="00F47B58"/>
    <w:rsid w:val="00F61A16"/>
    <w:rsid w:val="00F6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3D"/>
    <w:pPr>
      <w:spacing w:after="160" w:line="25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79</Words>
  <Characters>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</dc:title>
  <dc:subject/>
  <dc:creator>biuro</dc:creator>
  <cp:keywords/>
  <dc:description/>
  <cp:lastModifiedBy>pc</cp:lastModifiedBy>
  <cp:revision>4</cp:revision>
  <dcterms:created xsi:type="dcterms:W3CDTF">2017-01-04T08:04:00Z</dcterms:created>
  <dcterms:modified xsi:type="dcterms:W3CDTF">2017-01-18T10:50:00Z</dcterms:modified>
</cp:coreProperties>
</file>