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7" w:rsidRDefault="002004D7" w:rsidP="009F0C47">
      <w:pPr>
        <w:jc w:val="right"/>
        <w:rPr>
          <w:b/>
        </w:rPr>
      </w:pPr>
      <w:r>
        <w:rPr>
          <w:b/>
        </w:rPr>
        <w:t xml:space="preserve">Załącznik nr 1 do SIWZ </w:t>
      </w:r>
    </w:p>
    <w:tbl>
      <w:tblPr>
        <w:tblW w:w="6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555"/>
      </w:tblGrid>
      <w:tr w:rsidR="002004D7" w:rsidRPr="007D2709" w:rsidTr="009F0C47">
        <w:tc>
          <w:tcPr>
            <w:tcW w:w="6550" w:type="dxa"/>
          </w:tcPr>
          <w:p w:rsidR="002004D7" w:rsidRPr="007D2709" w:rsidRDefault="002004D7" w:rsidP="00BC0C37">
            <w:pPr>
              <w:jc w:val="both"/>
              <w:rPr>
                <w:b/>
                <w:bCs/>
              </w:rPr>
            </w:pPr>
            <w:r w:rsidRPr="007D2709">
              <w:rPr>
                <w:b/>
              </w:rPr>
              <w:t xml:space="preserve">Znak sprawy: </w:t>
            </w:r>
          </w:p>
        </w:tc>
      </w:tr>
    </w:tbl>
    <w:p w:rsidR="002004D7" w:rsidRDefault="002004D7" w:rsidP="009F0C47">
      <w:pPr>
        <w:jc w:val="both"/>
        <w:rPr>
          <w:b/>
        </w:rPr>
      </w:pPr>
    </w:p>
    <w:p w:rsidR="002004D7" w:rsidRDefault="002004D7" w:rsidP="009F0C47">
      <w:pPr>
        <w:jc w:val="center"/>
        <w:rPr>
          <w:b/>
        </w:rPr>
      </w:pPr>
      <w:r>
        <w:rPr>
          <w:b/>
        </w:rPr>
        <w:t xml:space="preserve">OŚWIADCZENIE WYKONAWCY </w:t>
      </w:r>
      <w:r>
        <w:rPr>
          <w:b/>
        </w:rPr>
        <w:br/>
        <w:t>SKŁADANE DO POSTĘPOWANIA W SPRAWIE UDZIELENIA ZAMÓWIENIA PUBLICZNEGO</w:t>
      </w:r>
    </w:p>
    <w:p w:rsidR="002004D7" w:rsidRDefault="002004D7" w:rsidP="009F0C47">
      <w:pPr>
        <w:jc w:val="both"/>
        <w:rPr>
          <w:b/>
        </w:rPr>
      </w:pPr>
    </w:p>
    <w:p w:rsidR="002004D7" w:rsidRDefault="002004D7" w:rsidP="009F0C47">
      <w:pPr>
        <w:jc w:val="right"/>
        <w:rPr>
          <w:b/>
        </w:rPr>
      </w:pPr>
      <w:r>
        <w:rPr>
          <w:b/>
        </w:rPr>
        <w:t>Odbiorca</w:t>
      </w:r>
    </w:p>
    <w:p w:rsidR="002004D7" w:rsidRDefault="002004D7" w:rsidP="009F0C47">
      <w:pPr>
        <w:jc w:val="right"/>
        <w:rPr>
          <w:b/>
        </w:rPr>
      </w:pPr>
      <w:r>
        <w:rPr>
          <w:b/>
        </w:rPr>
        <w:t>Specjalny Ośrodek Szkolno-Wychowawczy</w:t>
      </w:r>
    </w:p>
    <w:p w:rsidR="002004D7" w:rsidRDefault="002004D7" w:rsidP="009F0C4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 Paderewskiego 6, 59-400 Jawor</w:t>
      </w:r>
    </w:p>
    <w:p w:rsidR="002004D7" w:rsidRDefault="002004D7" w:rsidP="009F0C47">
      <w:pPr>
        <w:jc w:val="both"/>
        <w:rPr>
          <w:b/>
        </w:rPr>
      </w:pPr>
      <w:r>
        <w:rPr>
          <w:b/>
        </w:rPr>
        <w:t>Wykonawca:</w:t>
      </w:r>
    </w:p>
    <w:p w:rsidR="002004D7" w:rsidRDefault="002004D7" w:rsidP="009F0C47">
      <w:pPr>
        <w:jc w:val="both"/>
      </w:pPr>
      <w:r>
        <w:t>………………………………………………………………………………</w:t>
      </w:r>
    </w:p>
    <w:p w:rsidR="002004D7" w:rsidRDefault="002004D7" w:rsidP="009F0C4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(pełna nazwa/firma, adres, w zależności od podmiotu: NIP/PESEL, KRS/CEiDG)</w:t>
      </w:r>
    </w:p>
    <w:p w:rsidR="002004D7" w:rsidRDefault="002004D7" w:rsidP="009F0C47">
      <w:pPr>
        <w:jc w:val="both"/>
        <w:rPr>
          <w:b/>
          <w:u w:val="single"/>
        </w:rPr>
      </w:pPr>
      <w:r>
        <w:rPr>
          <w:b/>
          <w:u w:val="single"/>
        </w:rPr>
        <w:t>reprezentowany przez:</w:t>
      </w:r>
    </w:p>
    <w:p w:rsidR="002004D7" w:rsidRDefault="002004D7" w:rsidP="009F0C47">
      <w:pPr>
        <w:jc w:val="both"/>
      </w:pPr>
      <w:r>
        <w:t>………………………………………………………………………………</w:t>
      </w:r>
    </w:p>
    <w:p w:rsidR="002004D7" w:rsidRDefault="002004D7" w:rsidP="009F0C4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(imię, nazwisko, stanowisko/podstawa do reprezentacji)</w:t>
      </w:r>
    </w:p>
    <w:p w:rsidR="002004D7" w:rsidRDefault="002004D7" w:rsidP="009F0C47">
      <w:pPr>
        <w:jc w:val="center"/>
        <w:rPr>
          <w:b/>
          <w:u w:val="single"/>
        </w:rPr>
      </w:pPr>
    </w:p>
    <w:p w:rsidR="002004D7" w:rsidRDefault="002004D7" w:rsidP="009F0C47">
      <w:pPr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2004D7" w:rsidRDefault="002004D7" w:rsidP="009F0C47">
      <w:pPr>
        <w:jc w:val="center"/>
        <w:rPr>
          <w:b/>
        </w:rPr>
      </w:pPr>
      <w:r>
        <w:rPr>
          <w:b/>
        </w:rPr>
        <w:t>składane na podstawie art. 25a ust. 1 ustawy z dnia 29 stycznia 2004 r. prawo zamówień publicznych (dalej jako: ustawa prawo zamówień publicznych),</w:t>
      </w:r>
    </w:p>
    <w:p w:rsidR="002004D7" w:rsidRDefault="002004D7" w:rsidP="009F0C47">
      <w:pPr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2004D7" w:rsidRDefault="002004D7" w:rsidP="009F0C47">
      <w:pPr>
        <w:jc w:val="both"/>
      </w:pPr>
      <w:r>
        <w:t>Na potrzeby postępowania o udzielenie zamówienia publicznego pn.</w:t>
      </w:r>
      <w:r>
        <w:rPr>
          <w:b/>
        </w:rPr>
        <w:t xml:space="preserve"> „Sukcesywna dostawa artykułów żywnościowych  dla Specjalnego Ośrodka Szkolno-Wychowawczego w Jaworze w okresie od 1 marca 2017 r. do 31 grudnia 2017 r.”</w:t>
      </w:r>
      <w:r>
        <w:t>:</w:t>
      </w:r>
    </w:p>
    <w:p w:rsidR="002004D7" w:rsidRDefault="002004D7" w:rsidP="009F0C47">
      <w:pPr>
        <w:jc w:val="both"/>
        <w:rPr>
          <w:b/>
          <w:lang w:val="en-US"/>
        </w:rPr>
      </w:pPr>
      <w:r>
        <w:rPr>
          <w:b/>
          <w:lang w:val="en-US"/>
        </w:rPr>
        <w:t>OŚWIADCZENIA DOTYCZĄCE WYKONAWCY:</w:t>
      </w:r>
    </w:p>
    <w:p w:rsidR="002004D7" w:rsidRDefault="002004D7" w:rsidP="009F0C47">
      <w:pPr>
        <w:numPr>
          <w:ilvl w:val="0"/>
          <w:numId w:val="1"/>
        </w:numPr>
        <w:jc w:val="both"/>
      </w:pPr>
      <w:r>
        <w:t xml:space="preserve">Oświadczam, że nie podlegam wykluczeniu z postępowania na podstawie art. 24 ust. 1 pkt 12-23 ustawy prawo zamówień publicznych. </w:t>
      </w:r>
    </w:p>
    <w:p w:rsidR="002004D7" w:rsidRDefault="002004D7" w:rsidP="009F0C47">
      <w:pPr>
        <w:numPr>
          <w:ilvl w:val="0"/>
          <w:numId w:val="1"/>
        </w:numPr>
        <w:jc w:val="both"/>
      </w:pPr>
      <w:r>
        <w:t xml:space="preserve">Oświadczam, że nie podlegam wykluczeniu z postępowania na podstawie art. 24 ust. 5 ustawy prawo zamówień publicznych. 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 xml:space="preserve">…………….……. (miejscowość), dnia ………….……. r. 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004D7" w:rsidRDefault="002004D7" w:rsidP="009F0C47">
      <w:pPr>
        <w:jc w:val="right"/>
      </w:pPr>
      <w:r>
        <w:t>(podpis)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>Oświadczam, że zachodzą w stosunku do mnie podstawy wykluczenia z postępowania na podstawie art. …………. ustawy prawo zamówień publicznych (podać mającą zastosowanie podstawę wykluczenia spośród wymienionych w art. 24 ust. 1 pkt 13-14, 16-20 lub art. 24 ust. 5 ustawy prawo zamówień publicznych). Jednocześnie oświadczam, że w związku z ww. okolicznością, na podstawie art. 24 ust. 8 ustawy prawo zamówień publicznych podjąłem następujące środki naprawcze:</w:t>
      </w:r>
    </w:p>
    <w:p w:rsidR="002004D7" w:rsidRDefault="002004D7" w:rsidP="009F0C4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 xml:space="preserve">…………….……. (miejscowość), dnia …………………. r. </w:t>
      </w:r>
    </w:p>
    <w:p w:rsidR="002004D7" w:rsidRDefault="002004D7" w:rsidP="009F0C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004D7" w:rsidRDefault="002004D7" w:rsidP="009F0C47">
      <w:pPr>
        <w:jc w:val="right"/>
      </w:pPr>
      <w:r>
        <w:t>(podpis)</w:t>
      </w:r>
    </w:p>
    <w:p w:rsidR="002004D7" w:rsidRDefault="002004D7" w:rsidP="009F0C47">
      <w:pPr>
        <w:jc w:val="both"/>
        <w:rPr>
          <w:i/>
        </w:rPr>
      </w:pPr>
    </w:p>
    <w:p w:rsidR="002004D7" w:rsidRDefault="002004D7" w:rsidP="009F0C47">
      <w:pPr>
        <w:jc w:val="both"/>
        <w:rPr>
          <w:sz w:val="16"/>
          <w:szCs w:val="16"/>
        </w:rPr>
      </w:pPr>
      <w:r>
        <w:rPr>
          <w:sz w:val="16"/>
          <w:szCs w:val="16"/>
        </w:rPr>
        <w:t>[UWAGA: zastosować tylko wtedy, gdy zamawiający przewidział możliwość, o której mowa w art. 25a ust. 5 pkt 2 ustawy prawo zamówień publicznych]</w:t>
      </w:r>
    </w:p>
    <w:p w:rsidR="002004D7" w:rsidRDefault="002004D7" w:rsidP="009F0C47">
      <w:pPr>
        <w:jc w:val="both"/>
        <w:rPr>
          <w:sz w:val="16"/>
          <w:szCs w:val="16"/>
        </w:rPr>
      </w:pPr>
      <w:bookmarkStart w:id="0" w:name="_GoBack"/>
      <w:bookmarkEnd w:id="0"/>
    </w:p>
    <w:p w:rsidR="002004D7" w:rsidRDefault="002004D7" w:rsidP="009F0C47">
      <w:pPr>
        <w:jc w:val="both"/>
        <w:rPr>
          <w:sz w:val="16"/>
          <w:szCs w:val="16"/>
        </w:rPr>
      </w:pPr>
    </w:p>
    <w:p w:rsidR="002004D7" w:rsidRDefault="002004D7" w:rsidP="009F0C47">
      <w:pPr>
        <w:jc w:val="both"/>
        <w:rPr>
          <w:b/>
        </w:rPr>
      </w:pPr>
      <w:r>
        <w:rPr>
          <w:b/>
        </w:rPr>
        <w:t xml:space="preserve">OŚWIADCZENIE DOTYCZĄCE INFORMACJI O PODWYKONAWCY </w:t>
      </w:r>
    </w:p>
    <w:p w:rsidR="002004D7" w:rsidRDefault="002004D7" w:rsidP="009F0C47">
      <w:pPr>
        <w:jc w:val="both"/>
      </w:pPr>
      <w:r>
        <w:t xml:space="preserve">Oświadczam, że następujący/e podmiot/y, będący/e podwykonawcą/ami: </w:t>
      </w:r>
    </w:p>
    <w:p w:rsidR="002004D7" w:rsidRDefault="002004D7" w:rsidP="009F0C47">
      <w:pPr>
        <w:jc w:val="both"/>
      </w:pPr>
      <w:r>
        <w:t>……………………………………………………………………..….…………………………………………………………………………………</w:t>
      </w:r>
    </w:p>
    <w:p w:rsidR="002004D7" w:rsidRDefault="002004D7" w:rsidP="009F0C47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………………………………………………………………………………………………………………………………………………………….. </w:t>
      </w:r>
    </w:p>
    <w:p w:rsidR="002004D7" w:rsidRDefault="002004D7" w:rsidP="009F0C47">
      <w:pPr>
        <w:jc w:val="both"/>
      </w:pPr>
      <w:r>
        <w:t xml:space="preserve">(podać pełną nazwę/firmę, adres, a także w zależności od podmiotu: NIP/PESEL, KRS/CEiDG), </w:t>
      </w:r>
    </w:p>
    <w:p w:rsidR="002004D7" w:rsidRDefault="002004D7" w:rsidP="009F0C47">
      <w:pPr>
        <w:jc w:val="both"/>
      </w:pPr>
      <w:r>
        <w:t xml:space="preserve">nie podlega/ą wykluczeniu z postępowania o udzielenie zamówienia publicznego. 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 xml:space="preserve">…………….……. (miejscowość), dnia …………………. r. </w:t>
      </w:r>
    </w:p>
    <w:p w:rsidR="002004D7" w:rsidRDefault="002004D7" w:rsidP="009F0C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004D7" w:rsidRDefault="002004D7" w:rsidP="009F0C47">
      <w:pPr>
        <w:jc w:val="right"/>
      </w:pPr>
      <w:r>
        <w:t>(podpis)</w:t>
      </w:r>
    </w:p>
    <w:p w:rsidR="002004D7" w:rsidRDefault="002004D7" w:rsidP="009F0C47">
      <w:pPr>
        <w:jc w:val="both"/>
        <w:rPr>
          <w:b/>
        </w:rPr>
      </w:pPr>
      <w:r>
        <w:rPr>
          <w:b/>
        </w:rPr>
        <w:t>OŚWIADCZENIE DOTYCZĄCE PODANYCH INFORMACJI:</w:t>
      </w:r>
    </w:p>
    <w:p w:rsidR="002004D7" w:rsidRDefault="002004D7" w:rsidP="009F0C47">
      <w:pPr>
        <w:jc w:val="both"/>
      </w:pPr>
      <w:r>
        <w:t>Oświadczam, że wszystkie informacje podane w powyższych oświadczeniach są aktualne i zgodne                           z prawdą oraz zostały przedstawione z pełną świadomością konsekwencji wprowadzenia zamawiającego w błąd przy przedstawianiu informacji.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 xml:space="preserve">…………….……. (miejscowość), dnia …………………. r. </w:t>
      </w:r>
    </w:p>
    <w:p w:rsidR="002004D7" w:rsidRDefault="002004D7" w:rsidP="009F0C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004D7" w:rsidRDefault="002004D7" w:rsidP="009F0C47">
      <w:pPr>
        <w:jc w:val="right"/>
      </w:pPr>
      <w:r>
        <w:t>(podpis)</w:t>
      </w:r>
    </w:p>
    <w:p w:rsidR="002004D7" w:rsidRDefault="002004D7" w:rsidP="009F0C47">
      <w:pPr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  <w:r>
        <w:rPr>
          <w:b/>
          <w:u w:val="single"/>
        </w:rPr>
        <w:br/>
      </w:r>
    </w:p>
    <w:p w:rsidR="002004D7" w:rsidRDefault="002004D7" w:rsidP="009F0C47">
      <w:pPr>
        <w:jc w:val="both"/>
      </w:pPr>
      <w:r>
        <w:t>Na potrzeby postępowania o udzielenie zamówienia publicznego pn.</w:t>
      </w:r>
      <w:r>
        <w:rPr>
          <w:b/>
        </w:rPr>
        <w:t xml:space="preserve"> „Sukcesywna dostawa artykułów spożywczych  dla Specjalnego Ośrodka Szkolno-Wychowawczego w Jaworze w okresie od 1 marca                 2017 r. do 31 grudnia 2017 r.”</w:t>
      </w:r>
      <w:r>
        <w:t>,  oświadczam co następuje: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  <w:rPr>
          <w:b/>
        </w:rPr>
      </w:pPr>
      <w:r>
        <w:rPr>
          <w:b/>
        </w:rPr>
        <w:t>INFORMACJA DOTYCZĄCA WYKONAWCY:</w:t>
      </w:r>
    </w:p>
    <w:p w:rsidR="002004D7" w:rsidRDefault="002004D7" w:rsidP="009F0C47">
      <w:pPr>
        <w:jc w:val="both"/>
      </w:pPr>
      <w:r>
        <w:t>Oświadczam, że spełniam warunki udziału w postępowaniu określone przez zamawiającego w </w:t>
      </w:r>
      <w:r>
        <w:rPr>
          <w:b/>
        </w:rPr>
        <w:t xml:space="preserve">Specyfikacji Istotnych Warunków Zamówienia w rozdziale 5 i rozdziale 6.  </w:t>
      </w:r>
    </w:p>
    <w:p w:rsidR="002004D7" w:rsidRDefault="002004D7" w:rsidP="009F0C47">
      <w:pPr>
        <w:jc w:val="both"/>
        <w:rPr>
          <w:color w:val="FF0000"/>
        </w:rPr>
      </w:pP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004D7" w:rsidRDefault="002004D7" w:rsidP="00BC0C37">
      <w:pPr>
        <w:ind w:left="5664" w:firstLine="708"/>
        <w:jc w:val="center"/>
        <w:rPr>
          <w:i/>
        </w:rPr>
      </w:pPr>
      <w:r>
        <w:rPr>
          <w:i/>
        </w:rPr>
        <w:t>(podpis)</w:t>
      </w:r>
    </w:p>
    <w:p w:rsidR="002004D7" w:rsidRDefault="002004D7" w:rsidP="009F0C47">
      <w:pPr>
        <w:jc w:val="both"/>
        <w:rPr>
          <w:b/>
        </w:rPr>
      </w:pPr>
    </w:p>
    <w:p w:rsidR="002004D7" w:rsidRDefault="002004D7" w:rsidP="009F0C47">
      <w:pPr>
        <w:jc w:val="both"/>
        <w:rPr>
          <w:b/>
        </w:rPr>
      </w:pPr>
      <w:r>
        <w:rPr>
          <w:b/>
        </w:rPr>
        <w:t>OŚWIADCZENIE DOTYCZĄCE PODANYCH INFORMACJI:</w:t>
      </w: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04D7" w:rsidRDefault="002004D7" w:rsidP="009F0C47">
      <w:pPr>
        <w:jc w:val="both"/>
      </w:pPr>
    </w:p>
    <w:p w:rsidR="002004D7" w:rsidRPr="00BC0C37" w:rsidRDefault="002004D7" w:rsidP="009F0C47">
      <w:pPr>
        <w:jc w:val="both"/>
        <w:rPr>
          <w:i/>
          <w:lang w:val="en-US"/>
        </w:rPr>
      </w:pPr>
      <w:r w:rsidRPr="00BC0C37">
        <w:rPr>
          <w:i/>
          <w:lang w:val="en-US"/>
        </w:rPr>
        <w:t xml:space="preserve">…………….……. (miejscowość), dnia ………….……. r. </w:t>
      </w:r>
    </w:p>
    <w:p w:rsidR="002004D7" w:rsidRPr="00BC0C37" w:rsidRDefault="002004D7" w:rsidP="009F0C47">
      <w:pPr>
        <w:jc w:val="both"/>
        <w:rPr>
          <w:lang w:val="en-US"/>
        </w:rPr>
      </w:pPr>
    </w:p>
    <w:p w:rsidR="002004D7" w:rsidRDefault="002004D7" w:rsidP="009F0C47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</w:t>
      </w:r>
    </w:p>
    <w:p w:rsidR="002004D7" w:rsidRPr="00BC0C37" w:rsidRDefault="002004D7" w:rsidP="00BC0C37">
      <w:pPr>
        <w:ind w:left="5664" w:firstLine="708"/>
        <w:jc w:val="center"/>
        <w:rPr>
          <w:i/>
          <w:lang w:val="en-US"/>
        </w:rPr>
      </w:pPr>
      <w:r w:rsidRPr="00BC0C37">
        <w:rPr>
          <w:i/>
          <w:lang w:val="en-US"/>
        </w:rPr>
        <w:t>(podpis)</w:t>
      </w:r>
    </w:p>
    <w:p w:rsidR="002004D7" w:rsidRDefault="002004D7" w:rsidP="009F0C47">
      <w:pPr>
        <w:jc w:val="right"/>
      </w:pPr>
    </w:p>
    <w:p w:rsidR="002004D7" w:rsidRDefault="002004D7" w:rsidP="009F0C47">
      <w:pPr>
        <w:jc w:val="both"/>
      </w:pPr>
    </w:p>
    <w:p w:rsidR="002004D7" w:rsidRDefault="002004D7" w:rsidP="009F0C47">
      <w:pPr>
        <w:jc w:val="both"/>
      </w:pPr>
    </w:p>
    <w:p w:rsidR="002004D7" w:rsidRDefault="002004D7"/>
    <w:sectPr w:rsidR="002004D7" w:rsidSect="00701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589"/>
    <w:rsid w:val="000C1589"/>
    <w:rsid w:val="002004D7"/>
    <w:rsid w:val="00320489"/>
    <w:rsid w:val="00352117"/>
    <w:rsid w:val="0038596A"/>
    <w:rsid w:val="003E5D77"/>
    <w:rsid w:val="004211EB"/>
    <w:rsid w:val="00701B25"/>
    <w:rsid w:val="007038C8"/>
    <w:rsid w:val="00717319"/>
    <w:rsid w:val="007D2709"/>
    <w:rsid w:val="007E5122"/>
    <w:rsid w:val="00802BD8"/>
    <w:rsid w:val="00993342"/>
    <w:rsid w:val="009B0F4E"/>
    <w:rsid w:val="009F0C47"/>
    <w:rsid w:val="00AC1EAF"/>
    <w:rsid w:val="00B34D2B"/>
    <w:rsid w:val="00BC0C37"/>
    <w:rsid w:val="00E379A8"/>
    <w:rsid w:val="00F61A16"/>
    <w:rsid w:val="00FD3D97"/>
    <w:rsid w:val="00FE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47"/>
    <w:pPr>
      <w:spacing w:after="160" w:line="25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550</Words>
  <Characters>3304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</dc:title>
  <dc:subject/>
  <dc:creator>biuro</dc:creator>
  <cp:keywords/>
  <dc:description/>
  <cp:lastModifiedBy>pc</cp:lastModifiedBy>
  <cp:revision>5</cp:revision>
  <dcterms:created xsi:type="dcterms:W3CDTF">2017-01-04T07:57:00Z</dcterms:created>
  <dcterms:modified xsi:type="dcterms:W3CDTF">2017-01-17T10:13:00Z</dcterms:modified>
</cp:coreProperties>
</file>