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A5" w:rsidRDefault="00D55EA5" w:rsidP="00665ACA">
      <w:pPr>
        <w:spacing w:after="0" w:line="276" w:lineRule="auto"/>
        <w:jc w:val="right"/>
      </w:pPr>
      <w:r>
        <w:t xml:space="preserve">Załącznik nr 2 do SIWZ </w:t>
      </w:r>
    </w:p>
    <w:tbl>
      <w:tblPr>
        <w:tblW w:w="6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555"/>
      </w:tblGrid>
      <w:tr w:rsidR="00D55EA5" w:rsidRPr="00AD401D" w:rsidTr="00665ACA">
        <w:tc>
          <w:tcPr>
            <w:tcW w:w="6550" w:type="dxa"/>
          </w:tcPr>
          <w:p w:rsidR="00D55EA5" w:rsidRPr="00AD401D" w:rsidRDefault="00D55EA5" w:rsidP="008C01F8">
            <w:pPr>
              <w:spacing w:after="0" w:line="276" w:lineRule="auto"/>
              <w:rPr>
                <w:b/>
                <w:bCs/>
              </w:rPr>
            </w:pPr>
            <w:r w:rsidRPr="00AD401D">
              <w:rPr>
                <w:b/>
              </w:rPr>
              <w:t xml:space="preserve">Znak sprawy: </w:t>
            </w:r>
          </w:p>
        </w:tc>
      </w:tr>
    </w:tbl>
    <w:p w:rsidR="00D55EA5" w:rsidRDefault="00D55EA5" w:rsidP="00665ACA">
      <w:pPr>
        <w:spacing w:after="0" w:line="276" w:lineRule="auto"/>
        <w:jc w:val="both"/>
      </w:pPr>
    </w:p>
    <w:p w:rsidR="00D55EA5" w:rsidRDefault="00D55EA5" w:rsidP="00665ACA">
      <w:pPr>
        <w:spacing w:after="0" w:line="276" w:lineRule="auto"/>
        <w:jc w:val="both"/>
        <w:rPr>
          <w:iCs/>
          <w:u w:val="single"/>
        </w:rPr>
      </w:pPr>
    </w:p>
    <w:p w:rsidR="00D55EA5" w:rsidRDefault="00D55EA5" w:rsidP="00665ACA">
      <w:pPr>
        <w:spacing w:after="0" w:line="276" w:lineRule="auto"/>
        <w:jc w:val="right"/>
        <w:rPr>
          <w:b/>
          <w:iCs/>
        </w:rPr>
      </w:pPr>
      <w:r>
        <w:rPr>
          <w:b/>
          <w:iCs/>
        </w:rPr>
        <w:t xml:space="preserve">Odbiorca </w:t>
      </w:r>
    </w:p>
    <w:p w:rsidR="00D55EA5" w:rsidRDefault="00D55EA5" w:rsidP="0091104E">
      <w:pPr>
        <w:spacing w:after="0" w:line="276" w:lineRule="auto"/>
        <w:rPr>
          <w:b/>
          <w:iCs/>
        </w:rPr>
      </w:pPr>
      <w:r>
        <w:rPr>
          <w:b/>
          <w:iCs/>
        </w:rPr>
        <w:t xml:space="preserve">                                                                                                        Specjalny Ośrodek Szkolno-Wychowawczy</w:t>
      </w:r>
    </w:p>
    <w:p w:rsidR="00D55EA5" w:rsidRDefault="00D55EA5" w:rsidP="00665ACA">
      <w:pPr>
        <w:spacing w:after="0" w:line="276" w:lineRule="auto"/>
        <w:jc w:val="right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ul.  Paderewskiego 6, 59-400 Jawor</w:t>
      </w:r>
    </w:p>
    <w:p w:rsidR="00D55EA5" w:rsidRDefault="00D55EA5" w:rsidP="00665ACA">
      <w:pPr>
        <w:spacing w:after="0" w:line="276" w:lineRule="auto"/>
        <w:jc w:val="both"/>
        <w:rPr>
          <w:b/>
          <w:iCs/>
        </w:rPr>
      </w:pPr>
      <w:r>
        <w:rPr>
          <w:b/>
          <w:iCs/>
        </w:rPr>
        <w:t>Wykonawca:</w:t>
      </w:r>
    </w:p>
    <w:p w:rsidR="00D55EA5" w:rsidRDefault="00D55EA5" w:rsidP="00665ACA">
      <w:pPr>
        <w:spacing w:after="0" w:line="276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</w:t>
      </w:r>
    </w:p>
    <w:p w:rsidR="00D55EA5" w:rsidRDefault="00D55EA5" w:rsidP="00665ACA">
      <w:pPr>
        <w:spacing w:after="0" w:line="276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(pełna nazwa/firma, adres, w zależności od podmiotu: NIP/PESEL, KRS/CEiDG)</w:t>
      </w:r>
    </w:p>
    <w:p w:rsidR="00D55EA5" w:rsidRDefault="00D55EA5" w:rsidP="00665ACA">
      <w:pPr>
        <w:spacing w:after="0" w:line="276" w:lineRule="auto"/>
        <w:jc w:val="both"/>
        <w:rPr>
          <w:b/>
          <w:iCs/>
        </w:rPr>
      </w:pPr>
      <w:r>
        <w:rPr>
          <w:b/>
          <w:iCs/>
        </w:rPr>
        <w:t>reprezentowany przez:</w:t>
      </w:r>
    </w:p>
    <w:p w:rsidR="00D55EA5" w:rsidRDefault="00D55EA5" w:rsidP="00665ACA">
      <w:pPr>
        <w:spacing w:after="0" w:line="276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</w:t>
      </w:r>
    </w:p>
    <w:p w:rsidR="00D55EA5" w:rsidRDefault="00D55EA5" w:rsidP="00665ACA">
      <w:pPr>
        <w:spacing w:after="0" w:line="276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(imię, nazwisko, stanowisko/podstawa do reprezentacji)</w:t>
      </w:r>
    </w:p>
    <w:p w:rsidR="00D55EA5" w:rsidRDefault="00D55EA5" w:rsidP="00665ACA">
      <w:pPr>
        <w:spacing w:after="0" w:line="276" w:lineRule="auto"/>
        <w:jc w:val="both"/>
        <w:rPr>
          <w:iCs/>
          <w:u w:val="single"/>
        </w:rPr>
      </w:pPr>
    </w:p>
    <w:p w:rsidR="00D55EA5" w:rsidRDefault="00D55EA5" w:rsidP="00665ACA">
      <w:pPr>
        <w:spacing w:after="0" w:line="276" w:lineRule="auto"/>
        <w:jc w:val="both"/>
        <w:rPr>
          <w:iCs/>
          <w:u w:val="single"/>
        </w:rPr>
      </w:pPr>
    </w:p>
    <w:p w:rsidR="00D55EA5" w:rsidRDefault="00D55EA5" w:rsidP="00665ACA">
      <w:pPr>
        <w:spacing w:after="0" w:line="276" w:lineRule="auto"/>
        <w:jc w:val="center"/>
        <w:rPr>
          <w:b/>
          <w:iCs/>
        </w:rPr>
      </w:pPr>
      <w:r>
        <w:rPr>
          <w:b/>
          <w:iCs/>
        </w:rPr>
        <w:t xml:space="preserve">Oświadczenie Wykonawcy o przynależności </w:t>
      </w:r>
    </w:p>
    <w:p w:rsidR="00D55EA5" w:rsidRDefault="00D55EA5" w:rsidP="00665ACA">
      <w:pPr>
        <w:spacing w:after="0" w:line="276" w:lineRule="auto"/>
        <w:jc w:val="center"/>
        <w:rPr>
          <w:b/>
          <w:iCs/>
        </w:rPr>
      </w:pPr>
      <w:r>
        <w:rPr>
          <w:b/>
          <w:iCs/>
        </w:rPr>
        <w:t>albo o braku przynależności do tej samej grupy kapitałowej</w:t>
      </w:r>
    </w:p>
    <w:p w:rsidR="00D55EA5" w:rsidRDefault="00D55EA5" w:rsidP="00665ACA">
      <w:pPr>
        <w:spacing w:after="0" w:line="276" w:lineRule="auto"/>
        <w:jc w:val="center"/>
        <w:rPr>
          <w:b/>
          <w:bCs/>
        </w:rPr>
      </w:pPr>
    </w:p>
    <w:p w:rsidR="00D55EA5" w:rsidRDefault="00D55EA5" w:rsidP="00665ACA">
      <w:pPr>
        <w:spacing w:after="0" w:line="276" w:lineRule="auto"/>
        <w:jc w:val="both"/>
        <w:rPr>
          <w:b/>
        </w:rPr>
      </w:pPr>
      <w:r>
        <w:rPr>
          <w:bCs/>
        </w:rPr>
        <w:tab/>
        <w:t>Przystępując do udziału w postępowaniu o udzielenie zamówienia publicznego prowadzonego w trybie przetargu nieograniczonego pn.</w:t>
      </w:r>
      <w:r>
        <w:rPr>
          <w:b/>
          <w:bCs/>
        </w:rPr>
        <w:t xml:space="preserve"> „Sukcesywna dostawa artykułów żywnościowych  dla </w:t>
      </w:r>
      <w:bookmarkStart w:id="0" w:name="_GoBack"/>
      <w:bookmarkEnd w:id="0"/>
      <w:r>
        <w:rPr>
          <w:b/>
          <w:bCs/>
        </w:rPr>
        <w:t>Specjalnego Ośrodka Szkolno-Wychowawczego w Jaworze w okresie od 1 marca 2017 r. do 31 grudnia 2017 r.”</w:t>
      </w:r>
      <w:r>
        <w:rPr>
          <w:bCs/>
        </w:rPr>
        <w:t xml:space="preserve">, </w:t>
      </w:r>
      <w:r>
        <w:t xml:space="preserve">zgodnie z art. 22 ust. 1 ustawy z dnia 29 stycznia 2004r. Prawo zamówień publicznych (Dz. U. z 2015 r., poz. 2164 z późn. zm.), działając w imieniu i na rzecz Wykonawcy  (dalej jako: ustawa prawo zamówień publicznych), </w:t>
      </w:r>
      <w:r>
        <w:rPr>
          <w:b/>
        </w:rPr>
        <w:t>oświadczam, że:</w:t>
      </w:r>
    </w:p>
    <w:p w:rsidR="00D55EA5" w:rsidRDefault="00D55EA5" w:rsidP="00665ACA">
      <w:pPr>
        <w:spacing w:after="0" w:line="276" w:lineRule="auto"/>
        <w:jc w:val="both"/>
        <w:rPr>
          <w:bCs/>
        </w:rPr>
      </w:pPr>
    </w:p>
    <w:p w:rsidR="00D55EA5" w:rsidRDefault="00D55EA5" w:rsidP="00665A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nie należę do grupy kapitałowej*, o której mowa w art. 24 ust. 1 pkt 23) ustawy prawo zamówień publicznych     </w:t>
      </w:r>
    </w:p>
    <w:p w:rsidR="00D55EA5" w:rsidRDefault="00D55EA5" w:rsidP="00665ACA">
      <w:pPr>
        <w:pStyle w:val="ListParagraph"/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                                      </w:t>
      </w:r>
    </w:p>
    <w:p w:rsidR="00D55EA5" w:rsidRDefault="00D55EA5" w:rsidP="00665ACA">
      <w:pPr>
        <w:pStyle w:val="ListParagraph"/>
        <w:spacing w:after="0"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lub </w:t>
      </w:r>
    </w:p>
    <w:p w:rsidR="00D55EA5" w:rsidRDefault="00D55EA5" w:rsidP="00665ACA">
      <w:pPr>
        <w:pStyle w:val="ListParagraph"/>
        <w:spacing w:after="0" w:line="276" w:lineRule="auto"/>
        <w:jc w:val="both"/>
        <w:rPr>
          <w:b/>
          <w:bCs/>
          <w:iCs/>
        </w:rPr>
      </w:pPr>
    </w:p>
    <w:p w:rsidR="00D55EA5" w:rsidRDefault="00D55EA5" w:rsidP="00665AC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t xml:space="preserve">należę do grupy kapitałowej*, </w:t>
      </w:r>
      <w:r>
        <w:rPr>
          <w:bCs/>
          <w:iCs/>
        </w:rPr>
        <w:t xml:space="preserve">o której mowa w art. 24 ust. 1 pkt 23) ustawy prawo zamówień publicznych, </w:t>
      </w:r>
      <w:r>
        <w:t>w załączeniu lista podmiotów należących do tej samej grupy (zawierająca nazwę i siedzibę podmiotu):</w:t>
      </w:r>
    </w:p>
    <w:p w:rsidR="00D55EA5" w:rsidRDefault="00D55EA5" w:rsidP="00665ACA">
      <w:pPr>
        <w:spacing w:after="0" w:line="276" w:lineRule="auto"/>
        <w:jc w:val="both"/>
        <w:rPr>
          <w:bCs/>
          <w:iCs/>
        </w:rPr>
      </w:pPr>
      <w:r>
        <w:rPr>
          <w:bCs/>
          <w:iCs/>
        </w:rPr>
        <w:t>1) …………………………………………………………………………………………………………….</w:t>
      </w:r>
    </w:p>
    <w:p w:rsidR="00D55EA5" w:rsidRDefault="00D55EA5" w:rsidP="00665ACA">
      <w:pPr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2) …………………………………………………………………………………………………………… </w:t>
      </w:r>
    </w:p>
    <w:p w:rsidR="00D55EA5" w:rsidRDefault="00D55EA5" w:rsidP="00665ACA">
      <w:pPr>
        <w:spacing w:after="0" w:line="276" w:lineRule="auto"/>
        <w:jc w:val="both"/>
        <w:rPr>
          <w:bCs/>
          <w:iCs/>
        </w:rPr>
      </w:pPr>
      <w:r>
        <w:rPr>
          <w:bCs/>
          <w:iCs/>
        </w:rPr>
        <w:t>3) ……………………………………………………………………………………………………………..</w:t>
      </w:r>
    </w:p>
    <w:p w:rsidR="00D55EA5" w:rsidRDefault="00D55EA5" w:rsidP="00665ACA">
      <w:pPr>
        <w:spacing w:after="0" w:line="276" w:lineRule="auto"/>
        <w:jc w:val="both"/>
      </w:pPr>
    </w:p>
    <w:p w:rsidR="00D55EA5" w:rsidRDefault="00D55EA5" w:rsidP="00665ACA">
      <w:pPr>
        <w:spacing w:after="0" w:line="276" w:lineRule="auto"/>
        <w:jc w:val="both"/>
      </w:pPr>
    </w:p>
    <w:p w:rsidR="00D55EA5" w:rsidRDefault="00D55EA5" w:rsidP="00665AC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…………….……. (miejscowość), dnia ………….……. r. </w:t>
      </w:r>
    </w:p>
    <w:p w:rsidR="00D55EA5" w:rsidRDefault="00D55EA5" w:rsidP="00665ACA">
      <w:pPr>
        <w:spacing w:after="0" w:line="276" w:lineRule="auto"/>
        <w:jc w:val="center"/>
        <w:rPr>
          <w:sz w:val="24"/>
          <w:szCs w:val="24"/>
        </w:rPr>
      </w:pPr>
    </w:p>
    <w:p w:rsidR="00D55EA5" w:rsidRDefault="00D55EA5" w:rsidP="00665ACA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D55EA5" w:rsidRDefault="00D55EA5" w:rsidP="00665ACA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55EA5" w:rsidRDefault="00D55EA5" w:rsidP="00665ACA">
      <w:pPr>
        <w:spacing w:after="0" w:line="276" w:lineRule="auto"/>
        <w:jc w:val="right"/>
        <w:rPr>
          <w:sz w:val="24"/>
          <w:szCs w:val="24"/>
        </w:rPr>
      </w:pPr>
    </w:p>
    <w:p w:rsidR="00D55EA5" w:rsidRPr="008C01F8" w:rsidRDefault="00D55EA5" w:rsidP="008C01F8">
      <w:pPr>
        <w:spacing w:after="0"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 niepotrzebne skreślić</w:t>
      </w:r>
    </w:p>
    <w:sectPr w:rsidR="00D55EA5" w:rsidRPr="008C01F8" w:rsidSect="0072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D00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83692E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A5F"/>
    <w:rsid w:val="0000474E"/>
    <w:rsid w:val="00290213"/>
    <w:rsid w:val="003F0A1A"/>
    <w:rsid w:val="003F605E"/>
    <w:rsid w:val="00433B36"/>
    <w:rsid w:val="00564A5F"/>
    <w:rsid w:val="00665ACA"/>
    <w:rsid w:val="00723446"/>
    <w:rsid w:val="00787447"/>
    <w:rsid w:val="00861398"/>
    <w:rsid w:val="008C01F8"/>
    <w:rsid w:val="0091104E"/>
    <w:rsid w:val="00AD401D"/>
    <w:rsid w:val="00D40D8F"/>
    <w:rsid w:val="00D55EA5"/>
    <w:rsid w:val="00E530F9"/>
    <w:rsid w:val="00E97927"/>
    <w:rsid w:val="00F6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CA"/>
    <w:pPr>
      <w:spacing w:after="160" w:line="25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5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240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</dc:title>
  <dc:subject/>
  <dc:creator>biuro</dc:creator>
  <cp:keywords/>
  <dc:description/>
  <cp:lastModifiedBy>pc</cp:lastModifiedBy>
  <cp:revision>4</cp:revision>
  <dcterms:created xsi:type="dcterms:W3CDTF">2017-01-04T08:03:00Z</dcterms:created>
  <dcterms:modified xsi:type="dcterms:W3CDTF">2017-01-16T13:17:00Z</dcterms:modified>
</cp:coreProperties>
</file>